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E53B9" w14:textId="1F0CA41B" w:rsidR="00F03F6E" w:rsidRDefault="009A44F4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88" behindDoc="0" locked="0" layoutInCell="1" allowOverlap="1" wp14:anchorId="2FD73503" wp14:editId="5E299A57">
                <wp:simplePos x="0" y="0"/>
                <wp:positionH relativeFrom="page">
                  <wp:posOffset>404495</wp:posOffset>
                </wp:positionH>
                <wp:positionV relativeFrom="page">
                  <wp:posOffset>4250055</wp:posOffset>
                </wp:positionV>
                <wp:extent cx="3589655" cy="1506220"/>
                <wp:effectExtent l="0" t="0" r="0" b="17780"/>
                <wp:wrapThrough wrapText="bothSides">
                  <wp:wrapPolygon edited="0">
                    <wp:start x="153" y="0"/>
                    <wp:lineTo x="153" y="21491"/>
                    <wp:lineTo x="21245" y="21491"/>
                    <wp:lineTo x="21245" y="0"/>
                    <wp:lineTo x="153" y="0"/>
                  </wp:wrapPolygon>
                </wp:wrapThrough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6AF6ACC" w14:textId="1E08E25D" w:rsidR="00207BD9" w:rsidRPr="005A1D8B" w:rsidRDefault="00207BD9" w:rsidP="005A1D8B">
                            <w:pPr>
                              <w:pStyle w:val="Heading3"/>
                              <w:rPr>
                                <w:bCs w:val="0"/>
                                <w:sz w:val="30"/>
                                <w:szCs w:val="30"/>
                              </w:rPr>
                            </w:pPr>
                            <w:r w:rsidRPr="005A1D8B">
                              <w:rPr>
                                <w:bCs w:val="0"/>
                                <w:sz w:val="30"/>
                                <w:szCs w:val="30"/>
                              </w:rPr>
                              <w:t>Jeudi 13 et Vendredi 14  s</w:t>
                            </w:r>
                            <w:r>
                              <w:rPr>
                                <w:bCs w:val="0"/>
                                <w:sz w:val="30"/>
                                <w:szCs w:val="30"/>
                              </w:rPr>
                              <w:t xml:space="preserve">eptembre </w:t>
                            </w:r>
                          </w:p>
                          <w:p w14:paraId="72A0F98F" w14:textId="77777777" w:rsidR="00207BD9" w:rsidRPr="00E46462" w:rsidRDefault="00207BD9" w:rsidP="005A1D8B">
                            <w:pPr>
                              <w:pStyle w:val="Heading3"/>
                              <w:jc w:val="both"/>
                              <w:rPr>
                                <w:b w:val="0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2492E0E8" w14:textId="5BBFAF80" w:rsidR="00207BD9" w:rsidRPr="005C4BC3" w:rsidRDefault="00207BD9" w:rsidP="005A1D8B">
                            <w:pPr>
                              <w:pStyle w:val="Heading3"/>
                              <w:jc w:val="center"/>
                              <w:rPr>
                                <w:b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DFEBD8" w:themeColor="accent5" w:themeTint="33"/>
                                <w:sz w:val="32"/>
                                <w:szCs w:val="32"/>
                              </w:rPr>
                              <w:t>8h à 17</w:t>
                            </w:r>
                            <w:r w:rsidRPr="005C4BC3">
                              <w:rPr>
                                <w:color w:val="DFEBD8" w:themeColor="accent5" w:themeTint="33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14:paraId="31CAE4CC" w14:textId="77777777" w:rsidR="00207BD9" w:rsidRPr="009A44F4" w:rsidRDefault="00207BD9" w:rsidP="005A1D8B">
                            <w:pPr>
                              <w:pStyle w:val="Heading3"/>
                              <w:jc w:val="both"/>
                              <w:rPr>
                                <w:b w:val="0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727785AB" w14:textId="7AAC91BF" w:rsidR="00207BD9" w:rsidRDefault="00207BD9" w:rsidP="006550E1">
                            <w:pPr>
                              <w:pStyle w:val="Heading3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90046D">
                              <w:rPr>
                                <w:b w:val="0"/>
                                <w:color w:val="auto"/>
                              </w:rPr>
                              <w:t>Visites guidées</w:t>
                            </w:r>
                            <w:r>
                              <w:rPr>
                                <w:b w:val="0"/>
                                <w:color w:val="auto"/>
                              </w:rPr>
                              <w:t xml:space="preserve"> des jardins, des salles d’archives et du bureau du président</w:t>
                            </w:r>
                          </w:p>
                          <w:p w14:paraId="7631B4B8" w14:textId="414F3FCA" w:rsidR="00207BD9" w:rsidRPr="006550E1" w:rsidRDefault="00207BD9" w:rsidP="006550E1">
                            <w:pPr>
                              <w:pStyle w:val="Heading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>Projection du documentaire « 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</w:rPr>
                              <w:t>Pouvanaa</w:t>
                            </w:r>
                            <w:proofErr w:type="spellEnd"/>
                            <w:r>
                              <w:rPr>
                                <w:b w:val="0"/>
                                <w:color w:val="auto"/>
                              </w:rPr>
                              <w:t xml:space="preserve">, Te 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</w:rPr>
                              <w:t>Metua</w:t>
                            </w:r>
                            <w:proofErr w:type="spellEnd"/>
                            <w:r>
                              <w:rPr>
                                <w:b w:val="0"/>
                                <w:color w:val="auto"/>
                              </w:rPr>
                              <w:t xml:space="preserve"> – L’élu du peuple »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7" o:spid="_x0000_s1026" type="#_x0000_t202" style="position:absolute;margin-left:31.85pt;margin-top:334.65pt;width:282.65pt;height:118.6pt;z-index:25170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" mv:complextextbox="1" filled="f" stroked="f">
                <v:textbox inset=",0,,0">
                  <w:txbxContent>
                    <w:p w14:paraId="66AF6ACC" w14:textId="1E08E25D" w:rsidR="00207BD9" w:rsidRPr="005A1D8B" w:rsidRDefault="00207BD9" w:rsidP="005A1D8B">
                      <w:pPr>
                        <w:pStyle w:val="Heading3"/>
                        <w:rPr>
                          <w:bCs w:val="0"/>
                          <w:sz w:val="30"/>
                          <w:szCs w:val="30"/>
                        </w:rPr>
                      </w:pPr>
                      <w:r w:rsidRPr="005A1D8B">
                        <w:rPr>
                          <w:bCs w:val="0"/>
                          <w:sz w:val="30"/>
                          <w:szCs w:val="30"/>
                        </w:rPr>
                        <w:t>Jeudi 13 et Vendredi 14  s</w:t>
                      </w:r>
                      <w:r>
                        <w:rPr>
                          <w:bCs w:val="0"/>
                          <w:sz w:val="30"/>
                          <w:szCs w:val="30"/>
                        </w:rPr>
                        <w:t xml:space="preserve">eptembre </w:t>
                      </w:r>
                    </w:p>
                    <w:p w14:paraId="72A0F98F" w14:textId="77777777" w:rsidR="00207BD9" w:rsidRPr="00E46462" w:rsidRDefault="00207BD9" w:rsidP="005A1D8B">
                      <w:pPr>
                        <w:pStyle w:val="Heading3"/>
                        <w:jc w:val="both"/>
                        <w:rPr>
                          <w:b w:val="0"/>
                          <w:color w:val="auto"/>
                          <w:sz w:val="12"/>
                          <w:szCs w:val="12"/>
                        </w:rPr>
                      </w:pPr>
                    </w:p>
                    <w:p w14:paraId="2492E0E8" w14:textId="5BBFAF80" w:rsidR="00207BD9" w:rsidRPr="005C4BC3" w:rsidRDefault="00207BD9" w:rsidP="005A1D8B">
                      <w:pPr>
                        <w:pStyle w:val="Heading3"/>
                        <w:jc w:val="center"/>
                        <w:rPr>
                          <w:b w:val="0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color w:val="DFEBD8" w:themeColor="accent5" w:themeTint="33"/>
                          <w:sz w:val="32"/>
                          <w:szCs w:val="32"/>
                        </w:rPr>
                        <w:t>8h à 17</w:t>
                      </w:r>
                      <w:r w:rsidRPr="005C4BC3">
                        <w:rPr>
                          <w:color w:val="DFEBD8" w:themeColor="accent5" w:themeTint="33"/>
                          <w:sz w:val="32"/>
                          <w:szCs w:val="32"/>
                        </w:rPr>
                        <w:t>h</w:t>
                      </w:r>
                    </w:p>
                    <w:p w14:paraId="31CAE4CC" w14:textId="77777777" w:rsidR="00207BD9" w:rsidRPr="009A44F4" w:rsidRDefault="00207BD9" w:rsidP="005A1D8B">
                      <w:pPr>
                        <w:pStyle w:val="Heading3"/>
                        <w:jc w:val="both"/>
                        <w:rPr>
                          <w:b w:val="0"/>
                          <w:color w:val="auto"/>
                          <w:sz w:val="12"/>
                          <w:szCs w:val="12"/>
                        </w:rPr>
                      </w:pPr>
                    </w:p>
                    <w:p w14:paraId="727785AB" w14:textId="7AAC91BF" w:rsidR="00207BD9" w:rsidRDefault="00207BD9" w:rsidP="006550E1">
                      <w:pPr>
                        <w:pStyle w:val="Heading3"/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90046D">
                        <w:rPr>
                          <w:b w:val="0"/>
                          <w:color w:val="auto"/>
                        </w:rPr>
                        <w:t>Visites guidées</w:t>
                      </w:r>
                      <w:r>
                        <w:rPr>
                          <w:b w:val="0"/>
                          <w:color w:val="auto"/>
                        </w:rPr>
                        <w:t xml:space="preserve"> des jardins, des salles d’archives et du bureau du président</w:t>
                      </w:r>
                    </w:p>
                    <w:p w14:paraId="7631B4B8" w14:textId="414F3FCA" w:rsidR="00207BD9" w:rsidRPr="006550E1" w:rsidRDefault="00207BD9" w:rsidP="006550E1">
                      <w:pPr>
                        <w:pStyle w:val="Heading3"/>
                        <w:numPr>
                          <w:ilvl w:val="0"/>
                          <w:numId w:val="5"/>
                        </w:numPr>
                        <w:jc w:val="both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>Projection du documentaire « </w:t>
                      </w:r>
                      <w:proofErr w:type="spellStart"/>
                      <w:r>
                        <w:rPr>
                          <w:b w:val="0"/>
                          <w:color w:val="auto"/>
                        </w:rPr>
                        <w:t>Pouvanaa</w:t>
                      </w:r>
                      <w:proofErr w:type="spellEnd"/>
                      <w:r>
                        <w:rPr>
                          <w:b w:val="0"/>
                          <w:color w:val="auto"/>
                        </w:rPr>
                        <w:t xml:space="preserve">, Te </w:t>
                      </w:r>
                      <w:proofErr w:type="spellStart"/>
                      <w:r>
                        <w:rPr>
                          <w:b w:val="0"/>
                          <w:color w:val="auto"/>
                        </w:rPr>
                        <w:t>Metua</w:t>
                      </w:r>
                      <w:proofErr w:type="spellEnd"/>
                      <w:r>
                        <w:rPr>
                          <w:b w:val="0"/>
                          <w:color w:val="auto"/>
                        </w:rPr>
                        <w:t xml:space="preserve"> – L’élu du peuple »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40" behindDoc="0" locked="0" layoutInCell="1" allowOverlap="1" wp14:anchorId="04B09EE6" wp14:editId="6E2AC89F">
                <wp:simplePos x="0" y="0"/>
                <wp:positionH relativeFrom="page">
                  <wp:posOffset>388620</wp:posOffset>
                </wp:positionH>
                <wp:positionV relativeFrom="page">
                  <wp:posOffset>4250055</wp:posOffset>
                </wp:positionV>
                <wp:extent cx="3590290" cy="1539240"/>
                <wp:effectExtent l="0" t="0" r="0" b="10160"/>
                <wp:wrapTight wrapText="bothSides">
                  <wp:wrapPolygon edited="0">
                    <wp:start x="0" y="0"/>
                    <wp:lineTo x="0" y="21386"/>
                    <wp:lineTo x="21394" y="21386"/>
                    <wp:lineTo x="21394" y="0"/>
                    <wp:lineTo x="0" y="0"/>
                  </wp:wrapPolygon>
                </wp:wrapTight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290" cy="1539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0.6pt;margin-top:334.65pt;width:282.7pt;height:121.2pt;z-index:25170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" fillcolor="#4576a3 [3206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92" behindDoc="0" locked="0" layoutInCell="1" allowOverlap="1" wp14:anchorId="64B93C63" wp14:editId="07AD3780">
                <wp:simplePos x="0" y="0"/>
                <wp:positionH relativeFrom="page">
                  <wp:posOffset>285750</wp:posOffset>
                </wp:positionH>
                <wp:positionV relativeFrom="page">
                  <wp:posOffset>3512820</wp:posOffset>
                </wp:positionV>
                <wp:extent cx="3426460" cy="694690"/>
                <wp:effectExtent l="0" t="0" r="0" b="16510"/>
                <wp:wrapTight wrapText="bothSides">
                  <wp:wrapPolygon edited="0">
                    <wp:start x="160" y="0"/>
                    <wp:lineTo x="160" y="21324"/>
                    <wp:lineTo x="21296" y="21324"/>
                    <wp:lineTo x="21296" y="0"/>
                    <wp:lineTo x="160" y="0"/>
                  </wp:wrapPolygon>
                </wp:wrapTight>
                <wp:docPr id="5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63B6F00" w14:textId="5BE0BD28" w:rsidR="00207BD9" w:rsidRPr="009D1A9E" w:rsidRDefault="00207BD9" w:rsidP="005A1D8B">
                            <w:pPr>
                              <w:pStyle w:val="Heading1"/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</w:pPr>
                            <w:r w:rsidRPr="009D1A9E"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  <w:t>Assemblée de la Polynésie</w:t>
                            </w:r>
                          </w:p>
                          <w:p w14:paraId="111E47AB" w14:textId="39C3A9BC" w:rsidR="00207BD9" w:rsidRPr="005C4BC3" w:rsidRDefault="00207BD9" w:rsidP="005A1D8B">
                            <w:pPr>
                              <w:pStyle w:val="Heading1"/>
                              <w:rPr>
                                <w:color w:val="4576A3" w:themeColor="accent3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  <w:t>f</w:t>
                            </w:r>
                            <w:r w:rsidRPr="009D1A9E"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  <w:t>rançaise</w:t>
                            </w:r>
                            <w:proofErr w:type="gramEnd"/>
                            <w:r>
                              <w:rPr>
                                <w:color w:val="4576A3" w:themeColor="accent3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4576A3" w:themeColor="accent3"/>
                                <w:sz w:val="32"/>
                              </w:rPr>
                              <w:t>Papeet</w:t>
                            </w:r>
                            <w:proofErr w:type="spellEnd"/>
                            <w:r w:rsidRPr="009A44F4">
                              <w:rPr>
                                <w:color w:val="4576A3" w:themeColor="accent3"/>
                                <w:sz w:val="32"/>
                                <w:lang w:val="en-GB"/>
                              </w:rPr>
                              <w:t>ē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margin-left:22.5pt;margin-top:276.6pt;width:269.8pt;height:54.7pt;z-index:25169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" filled="f" stroked="f">
                <v:textbox inset=",0,,0">
                  <w:txbxContent>
                    <w:p w14:paraId="663B6F00" w14:textId="5BE0BD28" w:rsidR="00207BD9" w:rsidRPr="009D1A9E" w:rsidRDefault="00207BD9" w:rsidP="005A1D8B">
                      <w:pPr>
                        <w:pStyle w:val="Heading1"/>
                        <w:rPr>
                          <w:color w:val="4576A3" w:themeColor="accent3"/>
                          <w:sz w:val="40"/>
                          <w:szCs w:val="40"/>
                        </w:rPr>
                      </w:pPr>
                      <w:r w:rsidRPr="009D1A9E">
                        <w:rPr>
                          <w:color w:val="4576A3" w:themeColor="accent3"/>
                          <w:sz w:val="40"/>
                          <w:szCs w:val="40"/>
                        </w:rPr>
                        <w:t>Assemblée de la Polynésie</w:t>
                      </w:r>
                    </w:p>
                    <w:p w14:paraId="111E47AB" w14:textId="39C3A9BC" w:rsidR="00207BD9" w:rsidRPr="005C4BC3" w:rsidRDefault="00207BD9" w:rsidP="005A1D8B">
                      <w:pPr>
                        <w:pStyle w:val="Heading1"/>
                        <w:rPr>
                          <w:color w:val="4576A3" w:themeColor="accent3"/>
                          <w:sz w:val="32"/>
                        </w:rPr>
                      </w:pPr>
                      <w:proofErr w:type="gramStart"/>
                      <w:r>
                        <w:rPr>
                          <w:color w:val="4576A3" w:themeColor="accent3"/>
                          <w:sz w:val="40"/>
                          <w:szCs w:val="40"/>
                        </w:rPr>
                        <w:t>f</w:t>
                      </w:r>
                      <w:r w:rsidRPr="009D1A9E">
                        <w:rPr>
                          <w:color w:val="4576A3" w:themeColor="accent3"/>
                          <w:sz w:val="40"/>
                          <w:szCs w:val="40"/>
                        </w:rPr>
                        <w:t>rançaise</w:t>
                      </w:r>
                      <w:proofErr w:type="gramEnd"/>
                      <w:r>
                        <w:rPr>
                          <w:color w:val="4576A3" w:themeColor="accent3"/>
                          <w:sz w:val="32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4576A3" w:themeColor="accent3"/>
                          <w:sz w:val="32"/>
                        </w:rPr>
                        <w:t>Papeet</w:t>
                      </w:r>
                      <w:proofErr w:type="spellEnd"/>
                      <w:r w:rsidRPr="009A44F4">
                        <w:rPr>
                          <w:color w:val="4576A3" w:themeColor="accent3"/>
                          <w:sz w:val="32"/>
                          <w:lang w:val="en-GB"/>
                        </w:rPr>
                        <w:t>ē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5360" behindDoc="0" locked="0" layoutInCell="1" allowOverlap="1" wp14:anchorId="292139E7" wp14:editId="0D3F5438">
            <wp:simplePos x="0" y="0"/>
            <wp:positionH relativeFrom="page">
              <wp:posOffset>3178175</wp:posOffset>
            </wp:positionH>
            <wp:positionV relativeFrom="page">
              <wp:posOffset>2627630</wp:posOffset>
            </wp:positionV>
            <wp:extent cx="1078865" cy="1078865"/>
            <wp:effectExtent l="101600" t="101600" r="64135" b="89535"/>
            <wp:wrapThrough wrapText="bothSides">
              <wp:wrapPolygon edited="0">
                <wp:start x="8645" y="-2034"/>
                <wp:lineTo x="-1017" y="-1017"/>
                <wp:lineTo x="-2034" y="14239"/>
                <wp:lineTo x="-1017" y="17290"/>
                <wp:lineTo x="9154" y="22884"/>
                <wp:lineTo x="12713" y="22884"/>
                <wp:lineTo x="13222" y="22376"/>
                <wp:lineTo x="22376" y="15765"/>
                <wp:lineTo x="22376" y="4577"/>
                <wp:lineTo x="15765" y="-1017"/>
                <wp:lineTo x="12205" y="-2034"/>
                <wp:lineTo x="8645" y="-2034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8865"/>
                    </a:xfrm>
                    <a:prstGeom prst="ellipse">
                      <a:avLst/>
                    </a:prstGeom>
                    <a:ln w="57150" cap="rnd" cmpd="sng">
                      <a:solidFill>
                        <a:srgbClr val="FFFF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2E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5A435C05" wp14:editId="3DF1BCD0">
                <wp:simplePos x="0" y="0"/>
                <wp:positionH relativeFrom="page">
                  <wp:posOffset>3554095</wp:posOffset>
                </wp:positionH>
                <wp:positionV relativeFrom="page">
                  <wp:posOffset>1908810</wp:posOffset>
                </wp:positionV>
                <wp:extent cx="3828203" cy="2032000"/>
                <wp:effectExtent l="0" t="0" r="0" b="0"/>
                <wp:wrapThrough wrapText="bothSides">
                  <wp:wrapPolygon edited="0">
                    <wp:start x="143" y="0"/>
                    <wp:lineTo x="143" y="21330"/>
                    <wp:lineTo x="21356" y="21330"/>
                    <wp:lineTo x="21356" y="0"/>
                    <wp:lineTo x="143" y="0"/>
                  </wp:wrapPolygon>
                </wp:wrapThrough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8203" cy="2032000"/>
                          <a:chOff x="0" y="0"/>
                          <a:chExt cx="3828203" cy="20320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8203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91440" y="0"/>
                            <a:ext cx="364490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3">
                          <w:txbxContent>
                            <w:p w14:paraId="6AE1F069" w14:textId="45A278AF" w:rsidR="00207BD9" w:rsidRPr="005A1D8B" w:rsidRDefault="00207BD9" w:rsidP="00A87EB4">
                              <w:pPr>
                                <w:pStyle w:val="Heading3"/>
                                <w:jc w:val="center"/>
                                <w:rPr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5A1D8B">
                                <w:rPr>
                                  <w:bCs w:val="0"/>
                                  <w:sz w:val="30"/>
                                  <w:szCs w:val="30"/>
                                </w:rPr>
                                <w:t>Jeudi 13 et Vendredi 14 septembre</w:t>
                              </w:r>
                            </w:p>
                            <w:p w14:paraId="78D0D08C" w14:textId="77777777" w:rsidR="00207BD9" w:rsidRPr="00E46462" w:rsidRDefault="00207BD9" w:rsidP="006F6446">
                              <w:pPr>
                                <w:pStyle w:val="Heading3"/>
                                <w:jc w:val="both"/>
                                <w:rPr>
                                  <w:b w:val="0"/>
                                  <w:color w:val="auto"/>
                                  <w:sz w:val="12"/>
                                  <w:szCs w:val="12"/>
                                </w:rPr>
                              </w:pPr>
                            </w:p>
                            <w:p w14:paraId="7DDD73FB" w14:textId="385D42CB" w:rsidR="00207BD9" w:rsidRPr="005C4BC3" w:rsidRDefault="00207BD9" w:rsidP="0090046D">
                              <w:pPr>
                                <w:pStyle w:val="Heading3"/>
                                <w:jc w:val="center"/>
                                <w:rPr>
                                  <w:b w:val="0"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DFEBD8" w:themeColor="accent5" w:themeTint="33"/>
                                  <w:sz w:val="32"/>
                                  <w:szCs w:val="32"/>
                                </w:rPr>
                                <w:t>8h à 15</w:t>
                              </w:r>
                              <w:r w:rsidRPr="005C4BC3">
                                <w:rPr>
                                  <w:color w:val="DFEBD8" w:themeColor="accent5" w:themeTint="33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  <w:p w14:paraId="33B75E65" w14:textId="77777777" w:rsidR="00207BD9" w:rsidRPr="0090046D" w:rsidRDefault="00207BD9" w:rsidP="0090046D">
                              <w:pPr>
                                <w:pStyle w:val="Heading3"/>
                                <w:jc w:val="both"/>
                                <w:rPr>
                                  <w:b w:val="0"/>
                                  <w:color w:val="auto"/>
                                  <w:sz w:val="16"/>
                                  <w:szCs w:val="16"/>
                                </w:rPr>
                              </w:pPr>
                            </w:p>
                            <w:p w14:paraId="1CAD060F" w14:textId="633BB76D" w:rsidR="00207BD9" w:rsidRPr="0090046D" w:rsidRDefault="00207BD9" w:rsidP="005B5358">
                              <w:pPr>
                                <w:pStyle w:val="Heading3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 w:rsidRPr="0090046D">
                                <w:rPr>
                                  <w:b w:val="0"/>
                                  <w:color w:val="auto"/>
                                </w:rPr>
                                <w:t>Visites guidées</w:t>
                              </w:r>
                            </w:p>
                            <w:p w14:paraId="34CE3E39" w14:textId="51F6AC39" w:rsidR="00207BD9" w:rsidRPr="0090046D" w:rsidRDefault="00207BD9" w:rsidP="005B5358">
                              <w:pPr>
                                <w:pStyle w:val="Heading3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>
                                <w:rPr>
                                  <w:b w:val="0"/>
                                  <w:color w:val="auto"/>
                                </w:rPr>
                                <w:t>E</w:t>
                              </w:r>
                              <w:r w:rsidRPr="0090046D">
                                <w:rPr>
                                  <w:b w:val="0"/>
                                  <w:color w:val="auto"/>
                                </w:rPr>
                                <w:t xml:space="preserve">xposition de </w:t>
                              </w:r>
                              <w:r>
                                <w:rPr>
                                  <w:b w:val="0"/>
                                  <w:color w:val="auto"/>
                                </w:rPr>
                                <w:t>photographies</w:t>
                              </w:r>
                              <w:r w:rsidRPr="0090046D">
                                <w:rPr>
                                  <w:b w:val="0"/>
                                  <w:color w:val="auto"/>
                                </w:rPr>
                                <w:t xml:space="preserve"> à ciel ouvert</w:t>
                              </w:r>
                              <w:r>
                                <w:rPr>
                                  <w:b w:val="0"/>
                                  <w:color w:val="auto"/>
                                </w:rPr>
                                <w:t xml:space="preserve"> (patrimoine matériel et immatériel)</w:t>
                              </w:r>
                            </w:p>
                            <w:p w14:paraId="3120E88A" w14:textId="5F22B5A1" w:rsidR="00207BD9" w:rsidRPr="00BF70D3" w:rsidRDefault="00207BD9" w:rsidP="00931042">
                              <w:pPr>
                                <w:pStyle w:val="Heading3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>
                                <w:rPr>
                                  <w:b w:val="0"/>
                                  <w:color w:val="auto"/>
                                </w:rPr>
                                <w:t xml:space="preserve">Ateliers sur l’archéologie, le </w:t>
                              </w:r>
                              <w:proofErr w:type="spellStart"/>
                              <w:r w:rsidRPr="00A87EB4">
                                <w:rPr>
                                  <w:b w:val="0"/>
                                  <w:i/>
                                  <w:color w:val="auto"/>
                                </w:rPr>
                                <w:t>pahu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auto"/>
                                </w:rPr>
                                <w:t xml:space="preserve"> et les savoir-faire traditionnels, etc.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1440" y="244475"/>
                            <a:ext cx="36449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344805"/>
                            <a:ext cx="3644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72135" y="591185"/>
                            <a:ext cx="31642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807085" y="720725"/>
                            <a:ext cx="292925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855980" y="918845"/>
                            <a:ext cx="288036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855980" y="1104265"/>
                            <a:ext cx="288036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855980" y="1292225"/>
                            <a:ext cx="288036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855980" y="1477645"/>
                            <a:ext cx="288036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8" style="position:absolute;margin-left:279.85pt;margin-top:150.3pt;width:301.45pt;height:160pt;z-index:251658253;mso-position-horizontal-relative:page;mso-position-vertical-relative:page" coordsize="3828203,203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" mv:complextextbox="1">
                <v:shape id="Text Box 40" o:spid="_x0000_s1029" type="#_x0000_t202" style="position:absolute;width:3828203;height:2032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J71qwgAA&#10;ANsAAAAPAAAAZHJzL2Rvd25yZXYueG1sRE/LasJAFN0L/sNwhe50UilaUichCIEWWlBbur7N3Dxo&#10;5k6SmcbUr3cWgsvDee/SybRipME1lhU8riIQxIXVDVcKvj7z5TMI55E1tpZJwT85SJP5bIextmc+&#10;0njylQgh7GJUUHvfxVK6oiaDbmU74sCVdjDoAxwqqQc8h3DTynUUbaTBhkNDjR3tayp+T39Gwcfh&#10;p7+8Rc60mc/zbXbo38vvXqmHxZS9gPA0+bv45n7VCp7C+vAl/ACZX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wnvWrCAAAA2wAAAA8AAAAAAAAAAAAAAAAAlwIAAGRycy9kb3du&#10;cmV2LnhtbFBLBQYAAAAABAAEAPUAAACGAwAAAAA=&#10;" mv:complextextbox="1" filled="f" stroked="f">
                  <v:textbox inset=",0,,0"/>
                </v:shape>
                <v:shape id="Text Box 1" o:spid="_x0000_s1030" type="#_x0000_t202" style="position:absolute;left:91440;width:3644900;height:2457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  <v:textbox style="mso-next-textbox:#Text Box 4" inset="0,0,0,0">
                    <w:txbxContent>
                      <w:p w14:paraId="6AE1F069" w14:textId="45A278AF" w:rsidR="00207BD9" w:rsidRPr="005A1D8B" w:rsidRDefault="00207BD9" w:rsidP="00A87EB4">
                        <w:pPr>
                          <w:pStyle w:val="Heading3"/>
                          <w:jc w:val="center"/>
                          <w:rPr>
                            <w:bCs w:val="0"/>
                            <w:sz w:val="30"/>
                            <w:szCs w:val="30"/>
                          </w:rPr>
                        </w:pPr>
                        <w:r w:rsidRPr="005A1D8B">
                          <w:rPr>
                            <w:bCs w:val="0"/>
                            <w:sz w:val="30"/>
                            <w:szCs w:val="30"/>
                          </w:rPr>
                          <w:t>Jeudi 13 et Vendredi 14 septembre</w:t>
                        </w:r>
                      </w:p>
                      <w:p w14:paraId="78D0D08C" w14:textId="77777777" w:rsidR="00207BD9" w:rsidRPr="00E46462" w:rsidRDefault="00207BD9" w:rsidP="006F6446">
                        <w:pPr>
                          <w:pStyle w:val="Heading3"/>
                          <w:jc w:val="both"/>
                          <w:rPr>
                            <w:b w:val="0"/>
                            <w:color w:val="auto"/>
                            <w:sz w:val="12"/>
                            <w:szCs w:val="12"/>
                          </w:rPr>
                        </w:pPr>
                      </w:p>
                      <w:p w14:paraId="7DDD73FB" w14:textId="385D42CB" w:rsidR="00207BD9" w:rsidRPr="005C4BC3" w:rsidRDefault="00207BD9" w:rsidP="0090046D">
                        <w:pPr>
                          <w:pStyle w:val="Heading3"/>
                          <w:jc w:val="center"/>
                          <w:rPr>
                            <w:b w:val="0"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DFEBD8" w:themeColor="accent5" w:themeTint="33"/>
                            <w:sz w:val="32"/>
                            <w:szCs w:val="32"/>
                          </w:rPr>
                          <w:t>8h à 15</w:t>
                        </w:r>
                        <w:r w:rsidRPr="005C4BC3">
                          <w:rPr>
                            <w:color w:val="DFEBD8" w:themeColor="accent5" w:themeTint="33"/>
                            <w:sz w:val="32"/>
                            <w:szCs w:val="32"/>
                          </w:rPr>
                          <w:t>h</w:t>
                        </w:r>
                      </w:p>
                      <w:p w14:paraId="33B75E65" w14:textId="77777777" w:rsidR="00207BD9" w:rsidRPr="0090046D" w:rsidRDefault="00207BD9" w:rsidP="0090046D">
                        <w:pPr>
                          <w:pStyle w:val="Heading3"/>
                          <w:jc w:val="both"/>
                          <w:rPr>
                            <w:b w:val="0"/>
                            <w:color w:val="auto"/>
                            <w:sz w:val="16"/>
                            <w:szCs w:val="16"/>
                          </w:rPr>
                        </w:pPr>
                      </w:p>
                      <w:p w14:paraId="1CAD060F" w14:textId="633BB76D" w:rsidR="00207BD9" w:rsidRPr="0090046D" w:rsidRDefault="00207BD9" w:rsidP="005B5358">
                        <w:pPr>
                          <w:pStyle w:val="Heading3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 w:rsidRPr="0090046D">
                          <w:rPr>
                            <w:b w:val="0"/>
                            <w:color w:val="auto"/>
                          </w:rPr>
                          <w:t>Visites guidées</w:t>
                        </w:r>
                      </w:p>
                      <w:p w14:paraId="34CE3E39" w14:textId="51F6AC39" w:rsidR="00207BD9" w:rsidRPr="0090046D" w:rsidRDefault="00207BD9" w:rsidP="005B5358">
                        <w:pPr>
                          <w:pStyle w:val="Heading3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>
                          <w:rPr>
                            <w:b w:val="0"/>
                            <w:color w:val="auto"/>
                          </w:rPr>
                          <w:t>E</w:t>
                        </w:r>
                        <w:r w:rsidRPr="0090046D">
                          <w:rPr>
                            <w:b w:val="0"/>
                            <w:color w:val="auto"/>
                          </w:rPr>
                          <w:t xml:space="preserve">xposition de </w:t>
                        </w:r>
                        <w:r>
                          <w:rPr>
                            <w:b w:val="0"/>
                            <w:color w:val="auto"/>
                          </w:rPr>
                          <w:t>photographies</w:t>
                        </w:r>
                        <w:r w:rsidRPr="0090046D">
                          <w:rPr>
                            <w:b w:val="0"/>
                            <w:color w:val="auto"/>
                          </w:rPr>
                          <w:t xml:space="preserve"> à ciel ouvert</w:t>
                        </w:r>
                        <w:r>
                          <w:rPr>
                            <w:b w:val="0"/>
                            <w:color w:val="auto"/>
                          </w:rPr>
                          <w:t xml:space="preserve"> (patrimoine matériel et immatériel)</w:t>
                        </w:r>
                      </w:p>
                      <w:p w14:paraId="3120E88A" w14:textId="5F22B5A1" w:rsidR="00207BD9" w:rsidRPr="00BF70D3" w:rsidRDefault="00207BD9" w:rsidP="00931042">
                        <w:pPr>
                          <w:pStyle w:val="Heading3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>
                          <w:rPr>
                            <w:b w:val="0"/>
                            <w:color w:val="auto"/>
                          </w:rPr>
                          <w:t xml:space="preserve">Ateliers sur l’archéologie, le </w:t>
                        </w:r>
                        <w:proofErr w:type="spellStart"/>
                        <w:r w:rsidRPr="00A87EB4">
                          <w:rPr>
                            <w:b w:val="0"/>
                            <w:i/>
                            <w:color w:val="auto"/>
                          </w:rPr>
                          <w:t>pahu</w:t>
                        </w:r>
                        <w:proofErr w:type="spellEnd"/>
                        <w:r>
                          <w:rPr>
                            <w:b w:val="0"/>
                            <w:color w:val="auto"/>
                          </w:rPr>
                          <w:t xml:space="preserve"> et les savoir-faire traditionnels, etc.</w:t>
                        </w:r>
                      </w:p>
                    </w:txbxContent>
                  </v:textbox>
                </v:shape>
                <v:shape id="Text Box 4" o:spid="_x0000_s1031" type="#_x0000_t202" style="position:absolute;left:91440;top:244475;width:3644900;height:101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style="mso-next-textbox:#Text Box 5" inset="0,0,0,0">
                    <w:txbxContent/>
                  </v:textbox>
                </v:shape>
                <v:shape id="Text Box 5" o:spid="_x0000_s1032" type="#_x0000_t202" style="position:absolute;left:91440;top:344805;width:364490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/>
                  </v:textbox>
                </v:shape>
                <v:shape id="Text Box 6" o:spid="_x0000_s1033" type="#_x0000_t202" style="position:absolute;left:572135;top:591185;width:3164205;height:130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7" inset="0,0,0,0">
                    <w:txbxContent/>
                  </v:textbox>
                </v:shape>
                <v:shape id="Text Box 7" o:spid="_x0000_s1034" type="#_x0000_t202" style="position:absolute;left:807085;top:720725;width:2929255;height:199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 Box 8" inset="0,0,0,0">
                    <w:txbxContent/>
                  </v:textbox>
                </v:shape>
                <v:shape id="Text Box 8" o:spid="_x0000_s1035" type="#_x0000_t202" style="position:absolute;left:855980;top:918845;width:2880360;height:186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36" type="#_x0000_t202" style="position:absolute;left:855980;top:1104265;width:2880360;height:189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37" type="#_x0000_t202" style="position:absolute;left:855980;top:1292225;width:2880360;height:186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38" type="#_x0000_t202" style="position:absolute;left:855980;top:1477645;width:2880360;height:189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174D8A" wp14:editId="028E94EC">
                <wp:simplePos x="0" y="0"/>
                <wp:positionH relativeFrom="page">
                  <wp:posOffset>3538855</wp:posOffset>
                </wp:positionH>
                <wp:positionV relativeFrom="page">
                  <wp:posOffset>1286510</wp:posOffset>
                </wp:positionV>
                <wp:extent cx="3832225" cy="694690"/>
                <wp:effectExtent l="0" t="0" r="0" b="16510"/>
                <wp:wrapTight wrapText="bothSides">
                  <wp:wrapPolygon edited="0">
                    <wp:start x="143" y="0"/>
                    <wp:lineTo x="143" y="21324"/>
                    <wp:lineTo x="21332" y="21324"/>
                    <wp:lineTo x="21332" y="0"/>
                    <wp:lineTo x="143" y="0"/>
                  </wp:wrapPolygon>
                </wp:wrapTight>
                <wp:docPr id="3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0D28783" w14:textId="7886DDAF" w:rsidR="00207BD9" w:rsidRPr="005C4BC3" w:rsidRDefault="00207BD9" w:rsidP="002A2FF8">
                            <w:pPr>
                              <w:pStyle w:val="Heading1"/>
                              <w:jc w:val="center"/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 xml:space="preserve">Marae </w:t>
                            </w:r>
                            <w:proofErr w:type="spellStart"/>
                            <w:r w:rsidRPr="005C4BC3"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Marae</w:t>
                            </w:r>
                            <w:r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t</w:t>
                            </w:r>
                            <w:r w:rsidRPr="005C4BC3"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a’ata</w:t>
                            </w:r>
                            <w:proofErr w:type="spellEnd"/>
                          </w:p>
                          <w:p w14:paraId="42A4ACD5" w14:textId="723DCE25" w:rsidR="00207BD9" w:rsidRPr="005C4BC3" w:rsidRDefault="00207BD9" w:rsidP="006F6446">
                            <w:pPr>
                              <w:pStyle w:val="Heading1"/>
                              <w:jc w:val="center"/>
                              <w:rPr>
                                <w:color w:val="4576A3" w:themeColor="accent3"/>
                                <w:sz w:val="32"/>
                              </w:rPr>
                            </w:pPr>
                            <w:r>
                              <w:rPr>
                                <w:color w:val="4576A3" w:themeColor="accent3"/>
                                <w:sz w:val="32"/>
                              </w:rPr>
                              <w:t>Pk 19, P</w:t>
                            </w:r>
                            <w:r w:rsidRPr="009A44F4">
                              <w:rPr>
                                <w:color w:val="4576A3" w:themeColor="accent3"/>
                                <w:sz w:val="32"/>
                                <w:lang w:val="en-GB"/>
                              </w:rPr>
                              <w:t>ā</w:t>
                            </w:r>
                            <w:r>
                              <w:rPr>
                                <w:color w:val="4576A3" w:themeColor="accent3"/>
                                <w:sz w:val="32"/>
                                <w:lang w:val="en-GB"/>
                              </w:rPr>
                              <w:t>’</w:t>
                            </w:r>
                            <w:proofErr w:type="spellStart"/>
                            <w:r w:rsidRPr="005C4BC3">
                              <w:rPr>
                                <w:color w:val="4576A3" w:themeColor="accent3"/>
                                <w:sz w:val="32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color w:val="4576A3" w:themeColor="accent3"/>
                                <w:sz w:val="32"/>
                              </w:rPr>
                              <w:t xml:space="preserve">, </w:t>
                            </w:r>
                            <w:r w:rsidRPr="005C4BC3">
                              <w:rPr>
                                <w:color w:val="4576A3" w:themeColor="accent3"/>
                                <w:sz w:val="32"/>
                              </w:rPr>
                              <w:t>côté montagne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8.65pt;margin-top:101.3pt;width:301.75pt;height:54.7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" filled="f" stroked="f">
                <v:textbox inset=",0,,0">
                  <w:txbxContent>
                    <w:p w14:paraId="30D28783" w14:textId="7886DDAF" w:rsidR="00207BD9" w:rsidRPr="005C4BC3" w:rsidRDefault="00207BD9" w:rsidP="002A2FF8">
                      <w:pPr>
                        <w:pStyle w:val="Heading1"/>
                        <w:jc w:val="center"/>
                        <w:rPr>
                          <w:color w:val="4576A3" w:themeColor="accent3"/>
                          <w:sz w:val="44"/>
                          <w:szCs w:val="44"/>
                        </w:rPr>
                      </w:pPr>
                      <w:r>
                        <w:rPr>
                          <w:color w:val="4576A3" w:themeColor="accent3"/>
                          <w:sz w:val="44"/>
                          <w:szCs w:val="44"/>
                        </w:rPr>
                        <w:t xml:space="preserve">Marae </w:t>
                      </w:r>
                      <w:proofErr w:type="spellStart"/>
                      <w:r w:rsidRPr="005C4BC3">
                        <w:rPr>
                          <w:color w:val="4576A3" w:themeColor="accent3"/>
                          <w:sz w:val="44"/>
                          <w:szCs w:val="44"/>
                        </w:rPr>
                        <w:t>Marae</w:t>
                      </w:r>
                      <w:r>
                        <w:rPr>
                          <w:color w:val="4576A3" w:themeColor="accent3"/>
                          <w:sz w:val="44"/>
                          <w:szCs w:val="44"/>
                        </w:rPr>
                        <w:t>t</w:t>
                      </w:r>
                      <w:r w:rsidRPr="005C4BC3">
                        <w:rPr>
                          <w:color w:val="4576A3" w:themeColor="accent3"/>
                          <w:sz w:val="44"/>
                          <w:szCs w:val="44"/>
                        </w:rPr>
                        <w:t>a’ata</w:t>
                      </w:r>
                      <w:proofErr w:type="spellEnd"/>
                    </w:p>
                    <w:p w14:paraId="42A4ACD5" w14:textId="723DCE25" w:rsidR="00207BD9" w:rsidRPr="005C4BC3" w:rsidRDefault="00207BD9" w:rsidP="006F6446">
                      <w:pPr>
                        <w:pStyle w:val="Heading1"/>
                        <w:jc w:val="center"/>
                        <w:rPr>
                          <w:color w:val="4576A3" w:themeColor="accent3"/>
                          <w:sz w:val="32"/>
                        </w:rPr>
                      </w:pPr>
                      <w:r>
                        <w:rPr>
                          <w:color w:val="4576A3" w:themeColor="accent3"/>
                          <w:sz w:val="32"/>
                        </w:rPr>
                        <w:t>Pk 19, P</w:t>
                      </w:r>
                      <w:r w:rsidRPr="009A44F4">
                        <w:rPr>
                          <w:color w:val="4576A3" w:themeColor="accent3"/>
                          <w:sz w:val="32"/>
                          <w:lang w:val="en-GB"/>
                        </w:rPr>
                        <w:t>ā</w:t>
                      </w:r>
                      <w:r>
                        <w:rPr>
                          <w:color w:val="4576A3" w:themeColor="accent3"/>
                          <w:sz w:val="32"/>
                          <w:lang w:val="en-GB"/>
                        </w:rPr>
                        <w:t>’</w:t>
                      </w:r>
                      <w:proofErr w:type="spellStart"/>
                      <w:r w:rsidRPr="005C4BC3">
                        <w:rPr>
                          <w:color w:val="4576A3" w:themeColor="accent3"/>
                          <w:sz w:val="32"/>
                        </w:rPr>
                        <w:t>ea</w:t>
                      </w:r>
                      <w:proofErr w:type="spellEnd"/>
                      <w:r>
                        <w:rPr>
                          <w:color w:val="4576A3" w:themeColor="accent3"/>
                          <w:sz w:val="32"/>
                        </w:rPr>
                        <w:t xml:space="preserve">, </w:t>
                      </w:r>
                      <w:r w:rsidRPr="005C4BC3">
                        <w:rPr>
                          <w:color w:val="4576A3" w:themeColor="accent3"/>
                          <w:sz w:val="32"/>
                        </w:rPr>
                        <w:t>côté montagne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1F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223E9E8D" wp14:editId="32F3DE5A">
                <wp:simplePos x="0" y="0"/>
                <wp:positionH relativeFrom="page">
                  <wp:posOffset>368300</wp:posOffset>
                </wp:positionH>
                <wp:positionV relativeFrom="page">
                  <wp:posOffset>5864860</wp:posOffset>
                </wp:positionV>
                <wp:extent cx="7132955" cy="3955415"/>
                <wp:effectExtent l="0" t="0" r="0" b="698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955" cy="395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ediumShading1-Accent3"/>
                              <w:tblW w:w="110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66"/>
                              <w:gridCol w:w="4961"/>
                            </w:tblGrid>
                            <w:tr w:rsidR="00207BD9" w:rsidRPr="00CE2C9F" w14:paraId="7FF56E48" w14:textId="77777777" w:rsidTr="005C4B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66" w:type="dxa"/>
                                  <w:tcBorders>
                                    <w:top w:val="nil"/>
                                    <w:left w:val="nil"/>
                                    <w:bottom w:val="single" w:sz="4" w:space="0" w:color="4576A3" w:themeColor="accent3"/>
                                  </w:tcBorders>
                                  <w:vAlign w:val="center"/>
                                </w:tcPr>
                                <w:p w14:paraId="5B7320C7" w14:textId="142CF85B" w:rsidR="00207BD9" w:rsidRPr="005C4BC3" w:rsidRDefault="00207BD9" w:rsidP="006417C6">
                                  <w:pPr>
                                    <w:pStyle w:val="Heading3"/>
                                    <w:spacing w:before="0" w:after="0"/>
                                    <w:jc w:val="center"/>
                                    <w:outlineLvl w:val="2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Samedi 15 septembre 2012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nil"/>
                                    <w:bottom w:val="single" w:sz="4" w:space="0" w:color="4576A3" w:themeColor="accent3"/>
                                    <w:right w:val="nil"/>
                                  </w:tcBorders>
                                  <w:vAlign w:val="center"/>
                                </w:tcPr>
                                <w:p w14:paraId="6ABD6C6C" w14:textId="1C406A6A" w:rsidR="00207BD9" w:rsidRPr="005C4BC3" w:rsidRDefault="00207BD9" w:rsidP="006417C6">
                                  <w:pPr>
                                    <w:pStyle w:val="Heading3"/>
                                    <w:spacing w:before="0" w:after="0"/>
                                    <w:jc w:val="center"/>
                                    <w:outlineLvl w:val="2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Dimanche 16 septembre 2012</w:t>
                                  </w:r>
                                </w:p>
                              </w:tc>
                            </w:tr>
                            <w:tr w:rsidR="00207BD9" w14:paraId="34DB4FA8" w14:textId="77777777" w:rsidTr="005C4BC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027" w:type="dxa"/>
                                  <w:gridSpan w:val="2"/>
                                  <w:tcBorders>
                                    <w:top w:val="single" w:sz="4" w:space="0" w:color="4576A3" w:themeColor="accent3"/>
                                    <w:left w:val="nil"/>
                                    <w:bottom w:val="single" w:sz="4" w:space="0" w:color="4576A3" w:themeColor="accent3"/>
                                    <w:right w:val="nil"/>
                                  </w:tcBorders>
                                  <w:shd w:val="clear" w:color="auto" w:fill="4576A3" w:themeFill="accent3"/>
                                  <w:vAlign w:val="center"/>
                                </w:tcPr>
                                <w:p w14:paraId="0594B473" w14:textId="77777777" w:rsidR="00207BD9" w:rsidRPr="006417C6" w:rsidRDefault="00207BD9" w:rsidP="006417C6">
                                  <w:pPr>
                                    <w:pStyle w:val="Heading3"/>
                                    <w:spacing w:before="0" w:after="0"/>
                                    <w:ind w:left="720" w:hanging="720"/>
                                    <w:jc w:val="center"/>
                                    <w:outlineLvl w:val="2"/>
                                    <w:rPr>
                                      <w:b/>
                                      <w:color w:val="FAF4E0" w:themeColor="background1" w:themeTint="33"/>
                                      <w:sz w:val="30"/>
                                      <w:szCs w:val="30"/>
                                    </w:rPr>
                                  </w:pPr>
                                  <w:r w:rsidRPr="006417C6">
                                    <w:rPr>
                                      <w:b/>
                                      <w:color w:val="FAF4E0" w:themeColor="background1" w:themeTint="33"/>
                                      <w:sz w:val="30"/>
                                      <w:szCs w:val="30"/>
                                    </w:rPr>
                                    <w:t>9h à 17h : entrée gratuite et animation musicale au Musée</w:t>
                                  </w:r>
                                </w:p>
                              </w:tc>
                            </w:tr>
                            <w:tr w:rsidR="00207BD9" w14:paraId="07002558" w14:textId="77777777" w:rsidTr="00246EF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18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66" w:type="dxa"/>
                                  <w:tcBorders>
                                    <w:top w:val="single" w:sz="4" w:space="0" w:color="4576A3" w:themeColor="accent3"/>
                                    <w:left w:val="nil"/>
                                    <w:right w:val="single" w:sz="4" w:space="0" w:color="4576A3" w:themeColor="accent3"/>
                                  </w:tcBorders>
                                </w:tcPr>
                                <w:p w14:paraId="5C8BBC7E" w14:textId="74F96E34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10h :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visite guidée des réserves (sur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 xml:space="preserve"> réservation)</w:t>
                                  </w:r>
                                </w:p>
                                <w:p w14:paraId="77CB0D27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De 9h à 11h30 : Atelier « parures du corps »</w:t>
                                  </w:r>
                                </w:p>
                                <w:p w14:paraId="43C49A23" w14:textId="5873DAAE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 xml:space="preserve">De 9h à 12h :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Démonstration de confection de </w:t>
                                  </w:r>
                                  <w:proofErr w:type="spellStart"/>
                                  <w:r>
                                    <w:rPr>
                                      <w:color w:val="auto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ī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>faifai</w:t>
                                  </w:r>
                                  <w:proofErr w:type="spellEnd"/>
                                </w:p>
                                <w:p w14:paraId="685A0C0D" w14:textId="278FEF6F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De 15h à 16h : Démonstration et co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urs de danse tahitienne par le c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>onservatoire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artistique (CAPF)</w:t>
                                  </w:r>
                                </w:p>
                                <w:p w14:paraId="618D38AB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De 15h à 17h : Atelier « faire voler les feuilles »</w:t>
                                  </w:r>
                                </w:p>
                                <w:p w14:paraId="01C3F22F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 xml:space="preserve">16h : visite guidée du site </w:t>
                                  </w:r>
                                  <w:proofErr w:type="spellStart"/>
                                  <w:r w:rsidRPr="00CE2C9F">
                                    <w:rPr>
                                      <w:color w:val="auto"/>
                                    </w:rPr>
                                    <w:t>Hiti</w:t>
                                  </w:r>
                                  <w:proofErr w:type="spellEnd"/>
                                </w:p>
                                <w:p w14:paraId="552EA46E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16h : Atelier « chasse aux photos »</w:t>
                                  </w:r>
                                </w:p>
                                <w:p w14:paraId="7966E202" w14:textId="1A3D4E3E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18h : Chorale de M</w:t>
                                  </w:r>
                                  <w:r w:rsidRPr="00C6517A">
                                    <w:rPr>
                                      <w:color w:val="auto"/>
                                      <w:vertAlign w:val="superscript"/>
                                    </w:rPr>
                                    <w:t>me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 xml:space="preserve"> VIDAL du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CAPF</w:t>
                                  </w:r>
                                </w:p>
                                <w:p w14:paraId="4A08EB93" w14:textId="0E766711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18h30 : visite guidée en nocturne des salles d’exposition permanente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4576A3" w:themeColor="accent3"/>
                                    <w:left w:val="single" w:sz="4" w:space="0" w:color="4576A3" w:themeColor="accent3"/>
                                    <w:right w:val="nil"/>
                                  </w:tcBorders>
                                </w:tcPr>
                                <w:p w14:paraId="53423BE5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De 9h à 11h30 : Atelier « parures du corps »</w:t>
                                  </w:r>
                                </w:p>
                                <w:p w14:paraId="2F00A3B3" w14:textId="752B6AF4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 xml:space="preserve">De 9h à 12h : 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</w:rPr>
                                    <w:t xml:space="preserve">Démonstration de confection de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color w:val="auto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color w:val="auto"/>
                                    </w:rPr>
                                    <w:t>ī</w:t>
                                  </w: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faifai</w:t>
                                  </w:r>
                                  <w:proofErr w:type="spellEnd"/>
                                </w:p>
                                <w:p w14:paraId="4694C5E5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9h30 : visite guidée des salles d’exposition permanente</w:t>
                                  </w:r>
                                </w:p>
                                <w:p w14:paraId="5478C10D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10h30 : Atelier « chasse aux photos »</w:t>
                                  </w:r>
                                </w:p>
                                <w:p w14:paraId="3792E7EA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De 15h à 17h : Atelier « faire voler les feuilles »</w:t>
                                  </w:r>
                                </w:p>
                                <w:p w14:paraId="19D7CDD5" w14:textId="77777777" w:rsidR="00207BD9" w:rsidRPr="00CE2C9F" w:rsidRDefault="00207BD9" w:rsidP="006417C6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16h : visite guidée des salles d’exposition permanente</w:t>
                                  </w:r>
                                </w:p>
                              </w:tc>
                            </w:tr>
                            <w:tr w:rsidR="00207BD9" w14:paraId="23B7E9EA" w14:textId="77777777" w:rsidTr="00943A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02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576A3" w:themeFill="accent3"/>
                                </w:tcPr>
                                <w:p w14:paraId="4250C2E9" w14:textId="77777777" w:rsidR="00207BD9" w:rsidRPr="005C4BC3" w:rsidRDefault="00207BD9" w:rsidP="00BF70D3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Exposition permanente : valorise le milieu naturel, la culture matérielle, l’histoire, la vie sociale</w:t>
                                  </w:r>
                                </w:p>
                                <w:p w14:paraId="2F524561" w14:textId="77777777" w:rsidR="00207BD9" w:rsidRPr="00C7054F" w:rsidRDefault="00207BD9" w:rsidP="00BF70D3">
                                  <w:pPr>
                                    <w:pStyle w:val="Heading3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23C60D3" w14:textId="601CBE73" w:rsidR="00207BD9" w:rsidRPr="005C4BC3" w:rsidRDefault="00207BD9" w:rsidP="00BF70D3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Exposition sur les Marquises : photographies </w:t>
                                  </w: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prises </w:t>
                                  </w:r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par le couple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Danielsson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en 1952, publiées dans le livre « 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Forgotten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islands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of the South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seas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 » avec </w:t>
                                  </w: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la collaboration de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Arapo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Tahiti</w:t>
                                  </w:r>
                                </w:p>
                                <w:p w14:paraId="615B362C" w14:textId="77777777" w:rsidR="00207BD9" w:rsidRPr="00C7054F" w:rsidRDefault="00207BD9" w:rsidP="00BF70D3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AF853E8" w14:textId="062AAD93" w:rsidR="00207BD9" w:rsidRDefault="00207BD9" w:rsidP="00C6517A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Projection : « 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Faufaa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ū</w:t>
                                  </w: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puna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 » et « 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Hiro’a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 »</w:t>
                                  </w:r>
                                </w:p>
                              </w:tc>
                            </w:tr>
                          </w:tbl>
                          <w:p w14:paraId="61956895" w14:textId="77777777" w:rsidR="00207BD9" w:rsidRPr="00F76E5D" w:rsidRDefault="00207BD9" w:rsidP="00F03F6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margin-left:29pt;margin-top:461.8pt;width:561.65pt;height:311.45pt;z-index:25166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" mv:complextextbox="1" filled="f" stroked="f">
                <v:textbox inset=",0,,0">
                  <w:txbxContent>
                    <w:tbl>
                      <w:tblPr>
                        <w:tblStyle w:val="MediumShading1-Accent3"/>
                        <w:tblW w:w="11027" w:type="dxa"/>
                        <w:tblLook w:val="04A0" w:firstRow="1" w:lastRow="0" w:firstColumn="1" w:lastColumn="0" w:noHBand="0" w:noVBand="1"/>
                      </w:tblPr>
                      <w:tblGrid>
                        <w:gridCol w:w="6066"/>
                        <w:gridCol w:w="4961"/>
                      </w:tblGrid>
                      <w:tr w:rsidR="00207BD9" w:rsidRPr="00CE2C9F" w14:paraId="7FF56E48" w14:textId="77777777" w:rsidTr="005C4B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66" w:type="dxa"/>
                            <w:tcBorders>
                              <w:top w:val="nil"/>
                              <w:left w:val="nil"/>
                              <w:bottom w:val="single" w:sz="4" w:space="0" w:color="4576A3" w:themeColor="accent3"/>
                            </w:tcBorders>
                            <w:vAlign w:val="center"/>
                          </w:tcPr>
                          <w:p w14:paraId="5B7320C7" w14:textId="142CF85B" w:rsidR="00207BD9" w:rsidRPr="005C4BC3" w:rsidRDefault="00207BD9" w:rsidP="006417C6">
                            <w:pPr>
                              <w:pStyle w:val="Heading3"/>
                              <w:spacing w:before="0" w:after="0"/>
                              <w:jc w:val="center"/>
                              <w:outlineLvl w:val="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4BC3">
                              <w:rPr>
                                <w:b/>
                                <w:sz w:val="32"/>
                                <w:szCs w:val="32"/>
                              </w:rPr>
                              <w:t>Samedi 15 septembre 2012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nil"/>
                              <w:bottom w:val="single" w:sz="4" w:space="0" w:color="4576A3" w:themeColor="accent3"/>
                              <w:right w:val="nil"/>
                            </w:tcBorders>
                            <w:vAlign w:val="center"/>
                          </w:tcPr>
                          <w:p w14:paraId="6ABD6C6C" w14:textId="1C406A6A" w:rsidR="00207BD9" w:rsidRPr="005C4BC3" w:rsidRDefault="00207BD9" w:rsidP="006417C6">
                            <w:pPr>
                              <w:pStyle w:val="Heading3"/>
                              <w:spacing w:before="0" w:after="0"/>
                              <w:jc w:val="center"/>
                              <w:outlineLvl w:val="2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4BC3">
                              <w:rPr>
                                <w:b/>
                                <w:sz w:val="32"/>
                                <w:szCs w:val="32"/>
                              </w:rPr>
                              <w:t>Dimanche 16 septembre 2012</w:t>
                            </w:r>
                          </w:p>
                        </w:tc>
                      </w:tr>
                      <w:tr w:rsidR="00207BD9" w14:paraId="34DB4FA8" w14:textId="77777777" w:rsidTr="005C4BC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027" w:type="dxa"/>
                            <w:gridSpan w:val="2"/>
                            <w:tcBorders>
                              <w:top w:val="single" w:sz="4" w:space="0" w:color="4576A3" w:themeColor="accent3"/>
                              <w:left w:val="nil"/>
                              <w:bottom w:val="single" w:sz="4" w:space="0" w:color="4576A3" w:themeColor="accent3"/>
                              <w:right w:val="nil"/>
                            </w:tcBorders>
                            <w:shd w:val="clear" w:color="auto" w:fill="4576A3" w:themeFill="accent3"/>
                            <w:vAlign w:val="center"/>
                          </w:tcPr>
                          <w:p w14:paraId="0594B473" w14:textId="77777777" w:rsidR="00207BD9" w:rsidRPr="006417C6" w:rsidRDefault="00207BD9" w:rsidP="006417C6">
                            <w:pPr>
                              <w:pStyle w:val="Heading3"/>
                              <w:spacing w:before="0" w:after="0"/>
                              <w:ind w:left="720" w:hanging="720"/>
                              <w:jc w:val="center"/>
                              <w:outlineLvl w:val="2"/>
                              <w:rPr>
                                <w:b/>
                                <w:color w:val="FAF4E0" w:themeColor="background1" w:themeTint="33"/>
                                <w:sz w:val="30"/>
                                <w:szCs w:val="30"/>
                              </w:rPr>
                            </w:pPr>
                            <w:r w:rsidRPr="006417C6">
                              <w:rPr>
                                <w:b/>
                                <w:color w:val="FAF4E0" w:themeColor="background1" w:themeTint="33"/>
                                <w:sz w:val="30"/>
                                <w:szCs w:val="30"/>
                              </w:rPr>
                              <w:t>9h à 17h : entrée gratuite et animation musicale au Musée</w:t>
                            </w:r>
                          </w:p>
                        </w:tc>
                      </w:tr>
                      <w:tr w:rsidR="00207BD9" w14:paraId="07002558" w14:textId="77777777" w:rsidTr="00246EF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18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66" w:type="dxa"/>
                            <w:tcBorders>
                              <w:top w:val="single" w:sz="4" w:space="0" w:color="4576A3" w:themeColor="accent3"/>
                              <w:left w:val="nil"/>
                              <w:right w:val="single" w:sz="4" w:space="0" w:color="4576A3" w:themeColor="accent3"/>
                            </w:tcBorders>
                          </w:tcPr>
                          <w:p w14:paraId="5C8BBC7E" w14:textId="74F96E34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10h :</w:t>
                            </w:r>
                            <w:r>
                              <w:rPr>
                                <w:color w:val="auto"/>
                              </w:rPr>
                              <w:t xml:space="preserve"> visite guidée des réserves (sur</w:t>
                            </w:r>
                            <w:r w:rsidRPr="00CE2C9F">
                              <w:rPr>
                                <w:color w:val="auto"/>
                              </w:rPr>
                              <w:t xml:space="preserve"> réservation)</w:t>
                            </w:r>
                          </w:p>
                          <w:p w14:paraId="77CB0D27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De 9h à 11h30 : Atelier « parures du corps »</w:t>
                            </w:r>
                          </w:p>
                          <w:p w14:paraId="43C49A23" w14:textId="5873DAAE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 xml:space="preserve">De 9h à 12h : </w:t>
                            </w:r>
                            <w:r>
                              <w:rPr>
                                <w:color w:val="auto"/>
                              </w:rPr>
                              <w:t xml:space="preserve">Démonstration de confection de </w:t>
                            </w:r>
                            <w:proofErr w:type="spellStart"/>
                            <w:r>
                              <w:rPr>
                                <w:color w:val="auto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ī</w:t>
                            </w:r>
                            <w:r w:rsidRPr="00CE2C9F">
                              <w:rPr>
                                <w:color w:val="auto"/>
                              </w:rPr>
                              <w:t>faifai</w:t>
                            </w:r>
                            <w:proofErr w:type="spellEnd"/>
                          </w:p>
                          <w:p w14:paraId="685A0C0D" w14:textId="278FEF6F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De 15h à 16h : Démonstration et co</w:t>
                            </w:r>
                            <w:r>
                              <w:rPr>
                                <w:color w:val="auto"/>
                              </w:rPr>
                              <w:t>urs de danse tahitienne par le c</w:t>
                            </w:r>
                            <w:r w:rsidRPr="00CE2C9F">
                              <w:rPr>
                                <w:color w:val="auto"/>
                              </w:rPr>
                              <w:t>onservatoire</w:t>
                            </w:r>
                            <w:r>
                              <w:rPr>
                                <w:color w:val="auto"/>
                              </w:rPr>
                              <w:t xml:space="preserve"> artistique (CAPF)</w:t>
                            </w:r>
                          </w:p>
                          <w:p w14:paraId="618D38AB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De 15h à 17h : Atelier « faire voler les feuilles »</w:t>
                            </w:r>
                          </w:p>
                          <w:p w14:paraId="01C3F22F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 xml:space="preserve">16h : visite guidée du site </w:t>
                            </w:r>
                            <w:proofErr w:type="spellStart"/>
                            <w:r w:rsidRPr="00CE2C9F">
                              <w:rPr>
                                <w:color w:val="auto"/>
                              </w:rPr>
                              <w:t>Hiti</w:t>
                            </w:r>
                            <w:proofErr w:type="spellEnd"/>
                          </w:p>
                          <w:p w14:paraId="552EA46E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16h : Atelier « chasse aux photos »</w:t>
                            </w:r>
                          </w:p>
                          <w:p w14:paraId="7966E202" w14:textId="1A3D4E3E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18h : Chorale de M</w:t>
                            </w:r>
                            <w:r w:rsidRPr="00C6517A">
                              <w:rPr>
                                <w:color w:val="auto"/>
                                <w:vertAlign w:val="superscript"/>
                              </w:rPr>
                              <w:t>me</w:t>
                            </w:r>
                            <w:r w:rsidRPr="00CE2C9F">
                              <w:rPr>
                                <w:color w:val="auto"/>
                              </w:rPr>
                              <w:t xml:space="preserve"> VIDAL du </w:t>
                            </w:r>
                            <w:r>
                              <w:rPr>
                                <w:color w:val="auto"/>
                              </w:rPr>
                              <w:t>CAPF</w:t>
                            </w:r>
                          </w:p>
                          <w:p w14:paraId="4A08EB93" w14:textId="0E766711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18h30 : visite guidée en nocturne des salles d’exposition permanente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4576A3" w:themeColor="accent3"/>
                              <w:left w:val="single" w:sz="4" w:space="0" w:color="4576A3" w:themeColor="accent3"/>
                              <w:right w:val="nil"/>
                            </w:tcBorders>
                          </w:tcPr>
                          <w:p w14:paraId="53423BE5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De 9h à 11h30 : Atelier « parures du corps »</w:t>
                            </w:r>
                          </w:p>
                          <w:p w14:paraId="2F00A3B3" w14:textId="752B6AF4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 xml:space="preserve">De 9h à 12h : </w:t>
                            </w:r>
                            <w:r>
                              <w:rPr>
                                <w:b w:val="0"/>
                                <w:color w:val="auto"/>
                              </w:rPr>
                              <w:t xml:space="preserve">Démonstration de confection de 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</w:rPr>
                              <w:t>ī</w:t>
                            </w:r>
                            <w:r w:rsidRPr="00CE2C9F">
                              <w:rPr>
                                <w:b w:val="0"/>
                                <w:color w:val="auto"/>
                              </w:rPr>
                              <w:t>faifai</w:t>
                            </w:r>
                            <w:proofErr w:type="spellEnd"/>
                          </w:p>
                          <w:p w14:paraId="4694C5E5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9h30 : visite guidée des salles d’exposition permanente</w:t>
                            </w:r>
                          </w:p>
                          <w:p w14:paraId="5478C10D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10h30 : Atelier « chasse aux photos »</w:t>
                            </w:r>
                          </w:p>
                          <w:p w14:paraId="3792E7EA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De 15h à 17h : Atelier « faire voler les feuilles »</w:t>
                            </w:r>
                          </w:p>
                          <w:p w14:paraId="19D7CDD5" w14:textId="77777777" w:rsidR="00207BD9" w:rsidRPr="00CE2C9F" w:rsidRDefault="00207BD9" w:rsidP="006417C6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16h : visite guidée des salles d’exposition permanente</w:t>
                            </w:r>
                          </w:p>
                        </w:tc>
                      </w:tr>
                      <w:tr w:rsidR="00207BD9" w14:paraId="23B7E9EA" w14:textId="77777777" w:rsidTr="00943A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027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4576A3" w:themeFill="accent3"/>
                          </w:tcPr>
                          <w:p w14:paraId="4250C2E9" w14:textId="77777777" w:rsidR="00207BD9" w:rsidRPr="005C4BC3" w:rsidRDefault="00207BD9" w:rsidP="00BF70D3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</w:pPr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Exposition permanente : valorise le milieu naturel, la culture matérielle, l’histoire, la vie sociale</w:t>
                            </w:r>
                          </w:p>
                          <w:p w14:paraId="2F524561" w14:textId="77777777" w:rsidR="00207BD9" w:rsidRPr="00C7054F" w:rsidRDefault="00207BD9" w:rsidP="00BF70D3">
                            <w:pPr>
                              <w:pStyle w:val="Heading3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10"/>
                                <w:szCs w:val="10"/>
                              </w:rPr>
                            </w:pPr>
                          </w:p>
                          <w:p w14:paraId="023C60D3" w14:textId="601CBE73" w:rsidR="00207BD9" w:rsidRPr="005C4BC3" w:rsidRDefault="00207BD9" w:rsidP="00BF70D3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</w:pPr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Exposition sur les Marquises : photographies </w:t>
                            </w: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prises </w:t>
                            </w:r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par le couple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Danielsson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en 1952, publiées dans le livre « 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Forgotten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islands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of the South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seas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 » avec </w:t>
                            </w: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la collaboration de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Arapo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Tahiti</w:t>
                            </w:r>
                          </w:p>
                          <w:p w14:paraId="615B362C" w14:textId="77777777" w:rsidR="00207BD9" w:rsidRPr="00C7054F" w:rsidRDefault="00207BD9" w:rsidP="00BF70D3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10"/>
                                <w:szCs w:val="10"/>
                              </w:rPr>
                            </w:pPr>
                          </w:p>
                          <w:p w14:paraId="7AF853E8" w14:textId="062AAD93" w:rsidR="00207BD9" w:rsidRDefault="00207BD9" w:rsidP="00C6517A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Projection : « </w:t>
                            </w:r>
                            <w:proofErr w:type="spellStart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Faufaa</w:t>
                            </w:r>
                            <w:proofErr w:type="spellEnd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ū</w:t>
                            </w: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puna</w:t>
                            </w:r>
                            <w:proofErr w:type="spellEnd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 » et « </w:t>
                            </w:r>
                            <w:proofErr w:type="spellStart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Hiro’a</w:t>
                            </w:r>
                            <w:proofErr w:type="spellEnd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 »</w:t>
                            </w:r>
                          </w:p>
                        </w:tc>
                      </w:tr>
                    </w:tbl>
                    <w:p w14:paraId="61956895" w14:textId="77777777" w:rsidR="00207BD9" w:rsidRPr="00F76E5D" w:rsidRDefault="00207BD9" w:rsidP="00F03F6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1F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44" behindDoc="0" locked="0" layoutInCell="1" allowOverlap="1" wp14:anchorId="36BACFB3" wp14:editId="50A5FA83">
                <wp:simplePos x="0" y="0"/>
                <wp:positionH relativeFrom="page">
                  <wp:posOffset>4923155</wp:posOffset>
                </wp:positionH>
                <wp:positionV relativeFrom="page">
                  <wp:posOffset>3974465</wp:posOffset>
                </wp:positionV>
                <wp:extent cx="2588895" cy="1014095"/>
                <wp:effectExtent l="0" t="0" r="0" b="1905"/>
                <wp:wrapTight wrapText="bothSides">
                  <wp:wrapPolygon edited="0">
                    <wp:start x="212" y="0"/>
                    <wp:lineTo x="212" y="21100"/>
                    <wp:lineTo x="21192" y="21100"/>
                    <wp:lineTo x="21192" y="0"/>
                    <wp:lineTo x="212" y="0"/>
                  </wp:wrapPolygon>
                </wp:wrapTight>
                <wp:docPr id="5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16E9B33" w14:textId="03398587" w:rsidR="00207BD9" w:rsidRPr="005A1D8B" w:rsidRDefault="00207BD9" w:rsidP="00BF70D3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</w:pPr>
                            <w:r w:rsidRPr="005A1D8B"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  <w:t>INFOS</w:t>
                            </w:r>
                          </w:p>
                          <w:p w14:paraId="50C42B96" w14:textId="17DC1AD7" w:rsidR="00207BD9" w:rsidRPr="005A1D8B" w:rsidRDefault="00207BD9" w:rsidP="00BF70D3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  <w:t xml:space="preserve">548435 – 507177 – 416377 </w:t>
                            </w:r>
                          </w:p>
                          <w:p w14:paraId="38D8BF3B" w14:textId="35F67107" w:rsidR="00207BD9" w:rsidRPr="005A1D8B" w:rsidRDefault="00207BD9" w:rsidP="00BF70D3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</w:pPr>
                            <w:r w:rsidRPr="005A1D8B"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  <w:t>www.mca.gov.pf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387.65pt;margin-top:312.95pt;width:203.85pt;height:79.85pt;z-index:25169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" filled="f" stroked="f">
                <v:textbox inset=",0,,0">
                  <w:txbxContent>
                    <w:p w14:paraId="116E9B33" w14:textId="03398587" w:rsidR="00207BD9" w:rsidRPr="005A1D8B" w:rsidRDefault="00207BD9" w:rsidP="00BF70D3">
                      <w:pPr>
                        <w:pStyle w:val="Title"/>
                        <w:spacing w:line="240" w:lineRule="auto"/>
                        <w:jc w:val="center"/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</w:pPr>
                      <w:r w:rsidRPr="005A1D8B"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  <w:t>INFOS</w:t>
                      </w:r>
                    </w:p>
                    <w:p w14:paraId="50C42B96" w14:textId="17DC1AD7" w:rsidR="00207BD9" w:rsidRPr="005A1D8B" w:rsidRDefault="00207BD9" w:rsidP="00BF70D3">
                      <w:pPr>
                        <w:pStyle w:val="Title"/>
                        <w:spacing w:line="240" w:lineRule="auto"/>
                        <w:jc w:val="center"/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  <w:t xml:space="preserve">548435 – 507177 – 416377 </w:t>
                      </w:r>
                    </w:p>
                    <w:p w14:paraId="38D8BF3B" w14:textId="35F67107" w:rsidR="00207BD9" w:rsidRPr="005A1D8B" w:rsidRDefault="00207BD9" w:rsidP="00BF70D3">
                      <w:pPr>
                        <w:pStyle w:val="Title"/>
                        <w:spacing w:line="240" w:lineRule="auto"/>
                        <w:jc w:val="center"/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</w:pPr>
                      <w:r w:rsidRPr="005A1D8B"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  <w:t>www.mca.gov.pf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876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08" behindDoc="0" locked="0" layoutInCell="1" allowOverlap="1" wp14:anchorId="7C71AE6B" wp14:editId="0A885FF1">
                <wp:simplePos x="0" y="0"/>
                <wp:positionH relativeFrom="page">
                  <wp:posOffset>3355340</wp:posOffset>
                </wp:positionH>
                <wp:positionV relativeFrom="page">
                  <wp:posOffset>5203825</wp:posOffset>
                </wp:positionV>
                <wp:extent cx="4140200" cy="711200"/>
                <wp:effectExtent l="0" t="0" r="0" b="0"/>
                <wp:wrapTight wrapText="bothSides">
                  <wp:wrapPolygon edited="0">
                    <wp:start x="133" y="0"/>
                    <wp:lineTo x="133" y="20829"/>
                    <wp:lineTo x="21335" y="20829"/>
                    <wp:lineTo x="21335" y="0"/>
                    <wp:lineTo x="133" y="0"/>
                  </wp:wrapPolygon>
                </wp:wrapTight>
                <wp:docPr id="4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97C0AE" w14:textId="77777777" w:rsidR="00207BD9" w:rsidRDefault="00207BD9" w:rsidP="00A87EB4">
                            <w:pPr>
                              <w:pStyle w:val="Heading1"/>
                              <w:jc w:val="right"/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</w:pPr>
                            <w:r w:rsidRPr="00D5598D"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Musée de Tahiti et des îles</w:t>
                            </w:r>
                          </w:p>
                          <w:p w14:paraId="68C7B909" w14:textId="77777777" w:rsidR="00207BD9" w:rsidRPr="00D5598D" w:rsidRDefault="00207BD9" w:rsidP="00A87EB4">
                            <w:pPr>
                              <w:pStyle w:val="Heading1"/>
                              <w:jc w:val="right"/>
                              <w:rPr>
                                <w:color w:val="4576A3" w:themeColor="accent3"/>
                                <w:sz w:val="32"/>
                              </w:rPr>
                            </w:pPr>
                            <w:r w:rsidRPr="00D5598D">
                              <w:rPr>
                                <w:color w:val="4576A3" w:themeColor="accent3"/>
                                <w:sz w:val="32"/>
                              </w:rPr>
                              <w:t>Pointe des pêcheurs, Punaauia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64.2pt;margin-top:409.75pt;width:326pt;height:56pt;z-index:25165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" filled="f" stroked="f">
                <v:textbox inset=",0,,0">
                  <w:txbxContent>
                    <w:p w14:paraId="5097C0AE" w14:textId="77777777" w:rsidR="00207BD9" w:rsidRDefault="00207BD9" w:rsidP="00A87EB4">
                      <w:pPr>
                        <w:pStyle w:val="Heading1"/>
                        <w:jc w:val="right"/>
                        <w:rPr>
                          <w:color w:val="4576A3" w:themeColor="accent3"/>
                          <w:sz w:val="44"/>
                          <w:szCs w:val="44"/>
                        </w:rPr>
                      </w:pPr>
                      <w:r w:rsidRPr="00D5598D">
                        <w:rPr>
                          <w:color w:val="4576A3" w:themeColor="accent3"/>
                          <w:sz w:val="44"/>
                          <w:szCs w:val="44"/>
                        </w:rPr>
                        <w:t>Musée de Tahiti et des îles</w:t>
                      </w:r>
                    </w:p>
                    <w:p w14:paraId="68C7B909" w14:textId="77777777" w:rsidR="00207BD9" w:rsidRPr="00D5598D" w:rsidRDefault="00207BD9" w:rsidP="00A87EB4">
                      <w:pPr>
                        <w:pStyle w:val="Heading1"/>
                        <w:jc w:val="right"/>
                        <w:rPr>
                          <w:color w:val="4576A3" w:themeColor="accent3"/>
                          <w:sz w:val="32"/>
                        </w:rPr>
                      </w:pPr>
                      <w:r w:rsidRPr="00D5598D">
                        <w:rPr>
                          <w:color w:val="4576A3" w:themeColor="accent3"/>
                          <w:sz w:val="32"/>
                        </w:rPr>
                        <w:t>Pointe des pêcheurs, Punaauia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876AA">
        <w:rPr>
          <w:noProof/>
          <w:lang w:val="en-US"/>
        </w:rPr>
        <w:drawing>
          <wp:anchor distT="0" distB="0" distL="114300" distR="114300" simplePos="0" relativeHeight="251704336" behindDoc="0" locked="0" layoutInCell="1" allowOverlap="1" wp14:anchorId="42121C1C" wp14:editId="2CD546B1">
            <wp:simplePos x="0" y="0"/>
            <wp:positionH relativeFrom="page">
              <wp:posOffset>4007485</wp:posOffset>
            </wp:positionH>
            <wp:positionV relativeFrom="page">
              <wp:posOffset>3982085</wp:posOffset>
            </wp:positionV>
            <wp:extent cx="1079500" cy="1079500"/>
            <wp:effectExtent l="0" t="0" r="12700" b="1270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F N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6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24" behindDoc="0" locked="0" layoutInCell="1" allowOverlap="1" wp14:anchorId="2492B6A8" wp14:editId="0D05B93D">
                <wp:simplePos x="0" y="0"/>
                <wp:positionH relativeFrom="page">
                  <wp:posOffset>4808855</wp:posOffset>
                </wp:positionH>
                <wp:positionV relativeFrom="page">
                  <wp:posOffset>3995420</wp:posOffset>
                </wp:positionV>
                <wp:extent cx="2575560" cy="1014095"/>
                <wp:effectExtent l="0" t="0" r="0" b="1905"/>
                <wp:wrapTight wrapText="bothSides">
                  <wp:wrapPolygon edited="0">
                    <wp:start x="0" y="0"/>
                    <wp:lineTo x="0" y="21100"/>
                    <wp:lineTo x="21302" y="21100"/>
                    <wp:lineTo x="21302" y="0"/>
                    <wp:lineTo x="0" y="0"/>
                  </wp:wrapPolygon>
                </wp:wrapTight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1014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78.65pt;margin-top:314.6pt;width:202.8pt;height:79.85pt;z-index:25166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" fillcolor="#2a2515 [3215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A87EB4">
        <w:rPr>
          <w:noProof/>
          <w:lang w:val="en-US"/>
        </w:rPr>
        <w:drawing>
          <wp:anchor distT="0" distB="0" distL="118745" distR="118745" simplePos="0" relativeHeight="251658255" behindDoc="0" locked="0" layoutInCell="1" allowOverlap="1" wp14:anchorId="10B3A254" wp14:editId="2FA010D5">
            <wp:simplePos x="0" y="0"/>
            <wp:positionH relativeFrom="page">
              <wp:posOffset>389255</wp:posOffset>
            </wp:positionH>
            <wp:positionV relativeFrom="page">
              <wp:posOffset>1330325</wp:posOffset>
            </wp:positionV>
            <wp:extent cx="3078014" cy="2160000"/>
            <wp:effectExtent l="0" t="0" r="0" b="0"/>
            <wp:wrapTight wrapText="bothSides">
              <wp:wrapPolygon edited="0">
                <wp:start x="0" y="0"/>
                <wp:lineTo x="0" y="21340"/>
                <wp:lineTo x="21391" y="21340"/>
                <wp:lineTo x="21391" y="0"/>
                <wp:lineTo x="0" y="0"/>
              </wp:wrapPolygon>
            </wp:wrapTight>
            <wp:docPr id="4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LASH 5-07:pics:42-175155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14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E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4" behindDoc="0" locked="0" layoutInCell="1" allowOverlap="1" wp14:anchorId="468F24A9" wp14:editId="2AB293A5">
                <wp:simplePos x="0" y="0"/>
                <wp:positionH relativeFrom="page">
                  <wp:posOffset>2311400</wp:posOffset>
                </wp:positionH>
                <wp:positionV relativeFrom="page">
                  <wp:posOffset>469900</wp:posOffset>
                </wp:positionV>
                <wp:extent cx="5092700" cy="932815"/>
                <wp:effectExtent l="0" t="0" r="0" b="6985"/>
                <wp:wrapTight wrapText="bothSides">
                  <wp:wrapPolygon edited="0">
                    <wp:start x="108" y="0"/>
                    <wp:lineTo x="108" y="21174"/>
                    <wp:lineTo x="21331" y="21174"/>
                    <wp:lineTo x="21331" y="0"/>
                    <wp:lineTo x="108" y="0"/>
                  </wp:wrapPolygon>
                </wp:wrapTight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5F18A8" w14:textId="77777777" w:rsidR="00207BD9" w:rsidRPr="00A87EB4" w:rsidRDefault="00207BD9" w:rsidP="00F03F6E">
                            <w:pPr>
                              <w:pStyle w:val="Title"/>
                              <w:spacing w:line="240" w:lineRule="auto"/>
                              <w:rPr>
                                <w:sz w:val="52"/>
                              </w:rPr>
                            </w:pPr>
                            <w:r w:rsidRPr="00A87EB4">
                              <w:rPr>
                                <w:sz w:val="52"/>
                              </w:rPr>
                              <w:t xml:space="preserve">Journées européennes </w:t>
                            </w:r>
                          </w:p>
                          <w:p w14:paraId="6141C8C2" w14:textId="1BE89B82" w:rsidR="00207BD9" w:rsidRPr="00A87EB4" w:rsidRDefault="00207BD9" w:rsidP="00F03F6E">
                            <w:pPr>
                              <w:pStyle w:val="Title"/>
                              <w:spacing w:line="240" w:lineRule="auto"/>
                              <w:rPr>
                                <w:sz w:val="52"/>
                              </w:rPr>
                            </w:pPr>
                            <w:proofErr w:type="gramStart"/>
                            <w:r w:rsidRPr="00A87EB4">
                              <w:rPr>
                                <w:sz w:val="52"/>
                              </w:rPr>
                              <w:t>du</w:t>
                            </w:r>
                            <w:proofErr w:type="gramEnd"/>
                            <w:r w:rsidRPr="00A87EB4">
                              <w:rPr>
                                <w:sz w:val="52"/>
                              </w:rPr>
                              <w:t xml:space="preserve"> patrimoine</w:t>
                            </w:r>
                            <w:r>
                              <w:rPr>
                                <w:sz w:val="52"/>
                              </w:rPr>
                              <w:t xml:space="preserve"> 2012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2pt;margin-top:37pt;width:401pt;height:73.45pt;z-index: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" filled="f" stroked="f">
                <v:textbox inset=",0,,0">
                  <w:txbxContent>
                    <w:p w14:paraId="3E5F18A8" w14:textId="77777777" w:rsidR="00207BD9" w:rsidRPr="00A87EB4" w:rsidRDefault="00207BD9" w:rsidP="00F03F6E">
                      <w:pPr>
                        <w:pStyle w:val="Title"/>
                        <w:spacing w:line="240" w:lineRule="auto"/>
                        <w:rPr>
                          <w:sz w:val="52"/>
                        </w:rPr>
                      </w:pPr>
                      <w:r w:rsidRPr="00A87EB4">
                        <w:rPr>
                          <w:sz w:val="52"/>
                        </w:rPr>
                        <w:t xml:space="preserve">Journées européennes </w:t>
                      </w:r>
                    </w:p>
                    <w:p w14:paraId="6141C8C2" w14:textId="1BE89B82" w:rsidR="00207BD9" w:rsidRPr="00A87EB4" w:rsidRDefault="00207BD9" w:rsidP="00F03F6E">
                      <w:pPr>
                        <w:pStyle w:val="Title"/>
                        <w:spacing w:line="240" w:lineRule="auto"/>
                        <w:rPr>
                          <w:sz w:val="52"/>
                        </w:rPr>
                      </w:pPr>
                      <w:proofErr w:type="gramStart"/>
                      <w:r w:rsidRPr="00A87EB4">
                        <w:rPr>
                          <w:sz w:val="52"/>
                        </w:rPr>
                        <w:t>du</w:t>
                      </w:r>
                      <w:proofErr w:type="gramEnd"/>
                      <w:r w:rsidRPr="00A87EB4">
                        <w:rPr>
                          <w:sz w:val="52"/>
                        </w:rPr>
                        <w:t xml:space="preserve"> patrimoine</w:t>
                      </w:r>
                      <w:r>
                        <w:rPr>
                          <w:sz w:val="52"/>
                        </w:rPr>
                        <w:t xml:space="preserve"> 2012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87E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3" behindDoc="0" locked="0" layoutInCell="1" allowOverlap="1" wp14:anchorId="4EB14F60" wp14:editId="1FD6F9BC">
                <wp:simplePos x="0" y="0"/>
                <wp:positionH relativeFrom="page">
                  <wp:posOffset>2327910</wp:posOffset>
                </wp:positionH>
                <wp:positionV relativeFrom="page">
                  <wp:posOffset>208280</wp:posOffset>
                </wp:positionV>
                <wp:extent cx="5105400" cy="319405"/>
                <wp:effectExtent l="0" t="0" r="0" b="10795"/>
                <wp:wrapTight wrapText="bothSides">
                  <wp:wrapPolygon edited="0">
                    <wp:start x="107" y="0"/>
                    <wp:lineTo x="107" y="20612"/>
                    <wp:lineTo x="21385" y="20612"/>
                    <wp:lineTo x="21385" y="0"/>
                    <wp:lineTo x="107" y="0"/>
                  </wp:wrapPolygon>
                </wp:wrapTight>
                <wp:docPr id="4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0DA688" w14:textId="5B101CC8" w:rsidR="00207BD9" w:rsidRPr="00A87EB4" w:rsidRDefault="00207BD9" w:rsidP="00F03F6E">
                            <w:pPr>
                              <w:pStyle w:val="Subtitle"/>
                              <w:rPr>
                                <w:sz w:val="32"/>
                                <w:szCs w:val="32"/>
                              </w:rPr>
                            </w:pPr>
                            <w:r w:rsidRPr="00A87EB4">
                              <w:rPr>
                                <w:sz w:val="32"/>
                                <w:szCs w:val="32"/>
                              </w:rPr>
                              <w:t>Programme des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4" type="#_x0000_t202" style="position:absolute;margin-left:183.3pt;margin-top:16.4pt;width:402pt;height:25.15pt;z-index: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" filled="f" stroked="f">
                <v:textbox inset=",0,,0">
                  <w:txbxContent>
                    <w:p w14:paraId="5C0DA688" w14:textId="5B101CC8" w:rsidR="00207BD9" w:rsidRPr="00A87EB4" w:rsidRDefault="00207BD9" w:rsidP="00F03F6E">
                      <w:pPr>
                        <w:pStyle w:val="Subtitle"/>
                        <w:rPr>
                          <w:sz w:val="32"/>
                          <w:szCs w:val="32"/>
                        </w:rPr>
                      </w:pPr>
                      <w:r w:rsidRPr="00A87EB4">
                        <w:rPr>
                          <w:sz w:val="32"/>
                          <w:szCs w:val="32"/>
                        </w:rPr>
                        <w:t>Programme des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87E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52" behindDoc="0" locked="0" layoutInCell="1" allowOverlap="1" wp14:anchorId="06CBEB66" wp14:editId="3C6FC8D3">
                <wp:simplePos x="0" y="0"/>
                <wp:positionH relativeFrom="page">
                  <wp:posOffset>372110</wp:posOffset>
                </wp:positionH>
                <wp:positionV relativeFrom="page">
                  <wp:posOffset>200025</wp:posOffset>
                </wp:positionV>
                <wp:extent cx="1879600" cy="1069975"/>
                <wp:effectExtent l="0" t="0" r="0" b="0"/>
                <wp:wrapTight wrapText="bothSides">
                  <wp:wrapPolygon edited="0">
                    <wp:start x="0" y="0"/>
                    <wp:lineTo x="0" y="21023"/>
                    <wp:lineTo x="21308" y="21023"/>
                    <wp:lineTo x="21308" y="0"/>
                    <wp:lineTo x="0" y="0"/>
                  </wp:wrapPolygon>
                </wp:wrapTight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069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.3pt;margin-top:15.75pt;width:148pt;height:84.25pt;z-index:25166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" fillcolor="#4576a3 [3206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596A45">
        <w:br w:type="page"/>
      </w:r>
      <w:r w:rsidR="00CB782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4272" behindDoc="0" locked="0" layoutInCell="1" allowOverlap="1" wp14:anchorId="081E50C9" wp14:editId="6B5EF6DC">
                <wp:simplePos x="0" y="0"/>
                <wp:positionH relativeFrom="page">
                  <wp:posOffset>383752</wp:posOffset>
                </wp:positionH>
                <wp:positionV relativeFrom="page">
                  <wp:posOffset>5862955</wp:posOffset>
                </wp:positionV>
                <wp:extent cx="7132955" cy="3955415"/>
                <wp:effectExtent l="0" t="0" r="0" b="69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955" cy="395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ediumShading1-Accent3"/>
                              <w:tblW w:w="110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66"/>
                              <w:gridCol w:w="4961"/>
                            </w:tblGrid>
                            <w:tr w:rsidR="00CB7827" w:rsidRPr="00CE2C9F" w14:paraId="42CC2176" w14:textId="77777777" w:rsidTr="005C4B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66" w:type="dxa"/>
                                  <w:tcBorders>
                                    <w:top w:val="nil"/>
                                    <w:left w:val="nil"/>
                                    <w:bottom w:val="single" w:sz="4" w:space="0" w:color="4576A3" w:themeColor="accent3"/>
                                  </w:tcBorders>
                                  <w:vAlign w:val="center"/>
                                </w:tcPr>
                                <w:p w14:paraId="409E4310" w14:textId="77777777" w:rsidR="00CB7827" w:rsidRPr="005C4BC3" w:rsidRDefault="00CB7827" w:rsidP="006417C6">
                                  <w:pPr>
                                    <w:pStyle w:val="Heading3"/>
                                    <w:spacing w:before="0" w:after="0"/>
                                    <w:jc w:val="center"/>
                                    <w:outlineLvl w:val="2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Samedi 15 septembre 2012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nil"/>
                                    <w:bottom w:val="single" w:sz="4" w:space="0" w:color="4576A3" w:themeColor="accent3"/>
                                    <w:right w:val="nil"/>
                                  </w:tcBorders>
                                  <w:vAlign w:val="center"/>
                                </w:tcPr>
                                <w:p w14:paraId="127F9036" w14:textId="77777777" w:rsidR="00CB7827" w:rsidRPr="005C4BC3" w:rsidRDefault="00CB7827" w:rsidP="006417C6">
                                  <w:pPr>
                                    <w:pStyle w:val="Heading3"/>
                                    <w:spacing w:before="0" w:after="0"/>
                                    <w:jc w:val="center"/>
                                    <w:outlineLvl w:val="2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Dimanche 16 septembre 2012</w:t>
                                  </w:r>
                                </w:p>
                              </w:tc>
                            </w:tr>
                            <w:tr w:rsidR="00CB7827" w14:paraId="445FB36D" w14:textId="77777777" w:rsidTr="005C4BC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027" w:type="dxa"/>
                                  <w:gridSpan w:val="2"/>
                                  <w:tcBorders>
                                    <w:top w:val="single" w:sz="4" w:space="0" w:color="4576A3" w:themeColor="accent3"/>
                                    <w:left w:val="nil"/>
                                    <w:bottom w:val="single" w:sz="4" w:space="0" w:color="4576A3" w:themeColor="accent3"/>
                                    <w:right w:val="nil"/>
                                  </w:tcBorders>
                                  <w:shd w:val="clear" w:color="auto" w:fill="4576A3" w:themeFill="accent3"/>
                                  <w:vAlign w:val="center"/>
                                </w:tcPr>
                                <w:p w14:paraId="2C2C8E66" w14:textId="77777777" w:rsidR="00CB7827" w:rsidRPr="006417C6" w:rsidRDefault="00CB7827" w:rsidP="006417C6">
                                  <w:pPr>
                                    <w:pStyle w:val="Heading3"/>
                                    <w:spacing w:before="0" w:after="0"/>
                                    <w:ind w:left="720" w:hanging="720"/>
                                    <w:jc w:val="center"/>
                                    <w:outlineLvl w:val="2"/>
                                    <w:rPr>
                                      <w:b/>
                                      <w:color w:val="FAF4E0" w:themeColor="background1" w:themeTint="33"/>
                                      <w:sz w:val="30"/>
                                      <w:szCs w:val="30"/>
                                    </w:rPr>
                                  </w:pPr>
                                  <w:r w:rsidRPr="006417C6">
                                    <w:rPr>
                                      <w:b/>
                                      <w:color w:val="FAF4E0" w:themeColor="background1" w:themeTint="33"/>
                                      <w:sz w:val="30"/>
                                      <w:szCs w:val="30"/>
                                    </w:rPr>
                                    <w:t>9h à 17h : entrée gratuite et animation musicale au Musée</w:t>
                                  </w:r>
                                </w:p>
                              </w:tc>
                            </w:tr>
                            <w:tr w:rsidR="00CB7827" w14:paraId="0F86A8E6" w14:textId="77777777" w:rsidTr="00246EF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18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66" w:type="dxa"/>
                                  <w:tcBorders>
                                    <w:top w:val="single" w:sz="4" w:space="0" w:color="4576A3" w:themeColor="accent3"/>
                                    <w:left w:val="nil"/>
                                    <w:right w:val="single" w:sz="4" w:space="0" w:color="4576A3" w:themeColor="accent3"/>
                                  </w:tcBorders>
                                </w:tcPr>
                                <w:p w14:paraId="2673244E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10h :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visite guidée des réserves (sur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 xml:space="preserve"> réservation)</w:t>
                                  </w:r>
                                </w:p>
                                <w:p w14:paraId="2A4497A8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De 9h à 11h30 : Atelier « parures du corps »</w:t>
                                  </w:r>
                                </w:p>
                                <w:p w14:paraId="247AE146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 xml:space="preserve">De 9h à 12h :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Démonstration de confection de </w:t>
                                  </w:r>
                                  <w:proofErr w:type="spellStart"/>
                                  <w:r>
                                    <w:rPr>
                                      <w:color w:val="auto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ī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>faifai</w:t>
                                  </w:r>
                                  <w:proofErr w:type="spellEnd"/>
                                </w:p>
                                <w:p w14:paraId="1920FAB9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De 15h à 16h : Démonstration et co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urs de danse tahitienne par le c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>onservatoire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artistique (CAPF)</w:t>
                                  </w:r>
                                </w:p>
                                <w:p w14:paraId="213F38D7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De 15h à 17h : Atelier « faire voler les feuilles »</w:t>
                                  </w:r>
                                </w:p>
                                <w:p w14:paraId="11745B56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 xml:space="preserve">16h : visite guidée du site </w:t>
                                  </w:r>
                                  <w:proofErr w:type="spellStart"/>
                                  <w:r w:rsidRPr="00CE2C9F">
                                    <w:rPr>
                                      <w:color w:val="auto"/>
                                    </w:rPr>
                                    <w:t>Hiti</w:t>
                                  </w:r>
                                  <w:proofErr w:type="spellEnd"/>
                                </w:p>
                                <w:p w14:paraId="37E0B3CE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16h : Atelier « chasse aux photos »</w:t>
                                  </w:r>
                                </w:p>
                                <w:p w14:paraId="425EBD34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18h : Chorale de M</w:t>
                                  </w:r>
                                  <w:r w:rsidRPr="00C6517A">
                                    <w:rPr>
                                      <w:color w:val="auto"/>
                                      <w:vertAlign w:val="superscript"/>
                                    </w:rPr>
                                    <w:t>me</w:t>
                                  </w:r>
                                  <w:r w:rsidRPr="00CE2C9F">
                                    <w:rPr>
                                      <w:color w:val="auto"/>
                                    </w:rPr>
                                    <w:t xml:space="preserve"> VIDAL du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CAPF</w:t>
                                  </w:r>
                                </w:p>
                                <w:p w14:paraId="478D45CA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rPr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color w:val="auto"/>
                                    </w:rPr>
                                    <w:t>18h30 : visite guidée en nocturne des salles d’exposition permanente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4576A3" w:themeColor="accent3"/>
                                    <w:left w:val="single" w:sz="4" w:space="0" w:color="4576A3" w:themeColor="accent3"/>
                                    <w:right w:val="nil"/>
                                  </w:tcBorders>
                                </w:tcPr>
                                <w:p w14:paraId="11BB1E51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De 9h à 11h30 : Atelier « parures du corps »</w:t>
                                  </w:r>
                                </w:p>
                                <w:p w14:paraId="5286CB49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 xml:space="preserve">De 9h à 12h : 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</w:rPr>
                                    <w:t xml:space="preserve">Démonstration de confection de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color w:val="auto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color w:val="auto"/>
                                    </w:rPr>
                                    <w:t>ī</w:t>
                                  </w: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faifai</w:t>
                                  </w:r>
                                  <w:proofErr w:type="spellEnd"/>
                                </w:p>
                                <w:p w14:paraId="1831A2C3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9h30 : visite guidée des salles d’exposition permanente</w:t>
                                  </w:r>
                                </w:p>
                                <w:p w14:paraId="433DD441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10h30 : Atelier « chasse aux photos »</w:t>
                                  </w:r>
                                </w:p>
                                <w:p w14:paraId="36048B0B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De 15h à 17h : Atelier « faire voler les feuilles »</w:t>
                                  </w:r>
                                </w:p>
                                <w:p w14:paraId="6756FF22" w14:textId="77777777" w:rsidR="00CB7827" w:rsidRPr="00CE2C9F" w:rsidRDefault="00CB7827" w:rsidP="00CB7827">
                                  <w:pPr>
                                    <w:pStyle w:val="Heading3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outlineLvl w:val="2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CE2C9F">
                                    <w:rPr>
                                      <w:b w:val="0"/>
                                      <w:color w:val="auto"/>
                                    </w:rPr>
                                    <w:t>16h : visite guidée des salles d’exposition permanente</w:t>
                                  </w:r>
                                </w:p>
                              </w:tc>
                            </w:tr>
                            <w:tr w:rsidR="00CB7827" w14:paraId="783F1C69" w14:textId="77777777" w:rsidTr="00943A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02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576A3" w:themeFill="accent3"/>
                                </w:tcPr>
                                <w:p w14:paraId="3C0A4876" w14:textId="77777777" w:rsidR="00CB7827" w:rsidRPr="005C4BC3" w:rsidRDefault="00CB7827" w:rsidP="00BF70D3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Exposition permanente : valorise le milieu naturel, la culture matérielle, l’histoire, la vie sociale</w:t>
                                  </w:r>
                                </w:p>
                                <w:p w14:paraId="718AA697" w14:textId="77777777" w:rsidR="00CB7827" w:rsidRPr="00C7054F" w:rsidRDefault="00CB7827" w:rsidP="00BF70D3">
                                  <w:pPr>
                                    <w:pStyle w:val="Heading3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F25D2E2" w14:textId="77777777" w:rsidR="00CB7827" w:rsidRPr="005C4BC3" w:rsidRDefault="00CB7827" w:rsidP="00BF70D3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</w:pPr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Exposition sur les Marquises : photographies </w:t>
                                  </w: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prises </w:t>
                                  </w:r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par le couple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Danielsson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en 1952, publiées dans le livre « 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Forgotten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islands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of the South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seas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 » avec </w:t>
                                  </w: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la collaboration de </w:t>
                                  </w:r>
                                  <w:proofErr w:type="spellStart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Arapo</w:t>
                                  </w:r>
                                  <w:proofErr w:type="spellEnd"/>
                                  <w:r w:rsidRPr="005C4BC3"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Tahiti</w:t>
                                  </w:r>
                                </w:p>
                                <w:p w14:paraId="191814D3" w14:textId="77777777" w:rsidR="00CB7827" w:rsidRPr="00C7054F" w:rsidRDefault="00CB7827" w:rsidP="00BF70D3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D7E3EE" w:themeColor="accent3" w:themeTint="33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BE3ABB5" w14:textId="77777777" w:rsidR="00CB7827" w:rsidRDefault="00CB7827" w:rsidP="00C6517A">
                                  <w:pPr>
                                    <w:pStyle w:val="Heading3"/>
                                    <w:jc w:val="center"/>
                                    <w:outlineLvl w:val="2"/>
                                    <w:rPr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Projection : « 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Faufaa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ū</w:t>
                                  </w:r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puna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 » et « 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Hiro’a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D7E3EE" w:themeColor="accent3" w:themeTint="33"/>
                                      <w:sz w:val="20"/>
                                      <w:szCs w:val="20"/>
                                    </w:rPr>
                                    <w:t> »</w:t>
                                  </w:r>
                                </w:p>
                              </w:tc>
                            </w:tr>
                          </w:tbl>
                          <w:p w14:paraId="2831EA4C" w14:textId="77777777" w:rsidR="00CB7827" w:rsidRPr="00F76E5D" w:rsidRDefault="00CB7827" w:rsidP="00CB7827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30.2pt;margin-top:461.65pt;width:561.65pt;height:311.45pt;z-index:25174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" mv:complextextbox="1" filled="f" stroked="f">
                <v:textbox inset=",0,,0">
                  <w:txbxContent>
                    <w:tbl>
                      <w:tblPr>
                        <w:tblStyle w:val="MediumShading1-Accent3"/>
                        <w:tblW w:w="11027" w:type="dxa"/>
                        <w:tblLook w:val="04A0" w:firstRow="1" w:lastRow="0" w:firstColumn="1" w:lastColumn="0" w:noHBand="0" w:noVBand="1"/>
                      </w:tblPr>
                      <w:tblGrid>
                        <w:gridCol w:w="6066"/>
                        <w:gridCol w:w="4961"/>
                      </w:tblGrid>
                      <w:tr w:rsidR="00CB7827" w:rsidRPr="00CE2C9F" w14:paraId="42CC2176" w14:textId="77777777" w:rsidTr="005C4B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66" w:type="dxa"/>
                            <w:tcBorders>
                              <w:top w:val="nil"/>
                              <w:left w:val="nil"/>
                              <w:bottom w:val="single" w:sz="4" w:space="0" w:color="4576A3" w:themeColor="accent3"/>
                            </w:tcBorders>
                            <w:vAlign w:val="center"/>
                          </w:tcPr>
                          <w:p w14:paraId="409E4310" w14:textId="77777777" w:rsidR="00CB7827" w:rsidRPr="005C4BC3" w:rsidRDefault="00CB7827" w:rsidP="006417C6">
                            <w:pPr>
                              <w:pStyle w:val="Heading3"/>
                              <w:spacing w:before="0" w:after="0"/>
                              <w:jc w:val="center"/>
                              <w:outlineLvl w:val="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4BC3">
                              <w:rPr>
                                <w:b/>
                                <w:sz w:val="32"/>
                                <w:szCs w:val="32"/>
                              </w:rPr>
                              <w:t>Samedi 15 septembre 2012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nil"/>
                              <w:bottom w:val="single" w:sz="4" w:space="0" w:color="4576A3" w:themeColor="accent3"/>
                              <w:right w:val="nil"/>
                            </w:tcBorders>
                            <w:vAlign w:val="center"/>
                          </w:tcPr>
                          <w:p w14:paraId="127F9036" w14:textId="77777777" w:rsidR="00CB7827" w:rsidRPr="005C4BC3" w:rsidRDefault="00CB7827" w:rsidP="006417C6">
                            <w:pPr>
                              <w:pStyle w:val="Heading3"/>
                              <w:spacing w:before="0" w:after="0"/>
                              <w:jc w:val="center"/>
                              <w:outlineLvl w:val="2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4BC3">
                              <w:rPr>
                                <w:b/>
                                <w:sz w:val="32"/>
                                <w:szCs w:val="32"/>
                              </w:rPr>
                              <w:t>Dimanche 16 septembre 2012</w:t>
                            </w:r>
                          </w:p>
                        </w:tc>
                      </w:tr>
                      <w:tr w:rsidR="00CB7827" w14:paraId="445FB36D" w14:textId="77777777" w:rsidTr="005C4BC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027" w:type="dxa"/>
                            <w:gridSpan w:val="2"/>
                            <w:tcBorders>
                              <w:top w:val="single" w:sz="4" w:space="0" w:color="4576A3" w:themeColor="accent3"/>
                              <w:left w:val="nil"/>
                              <w:bottom w:val="single" w:sz="4" w:space="0" w:color="4576A3" w:themeColor="accent3"/>
                              <w:right w:val="nil"/>
                            </w:tcBorders>
                            <w:shd w:val="clear" w:color="auto" w:fill="4576A3" w:themeFill="accent3"/>
                            <w:vAlign w:val="center"/>
                          </w:tcPr>
                          <w:p w14:paraId="2C2C8E66" w14:textId="77777777" w:rsidR="00CB7827" w:rsidRPr="006417C6" w:rsidRDefault="00CB7827" w:rsidP="006417C6">
                            <w:pPr>
                              <w:pStyle w:val="Heading3"/>
                              <w:spacing w:before="0" w:after="0"/>
                              <w:ind w:left="720" w:hanging="720"/>
                              <w:jc w:val="center"/>
                              <w:outlineLvl w:val="2"/>
                              <w:rPr>
                                <w:b/>
                                <w:color w:val="FAF4E0" w:themeColor="background1" w:themeTint="33"/>
                                <w:sz w:val="30"/>
                                <w:szCs w:val="30"/>
                              </w:rPr>
                            </w:pPr>
                            <w:r w:rsidRPr="006417C6">
                              <w:rPr>
                                <w:b/>
                                <w:color w:val="FAF4E0" w:themeColor="background1" w:themeTint="33"/>
                                <w:sz w:val="30"/>
                                <w:szCs w:val="30"/>
                              </w:rPr>
                              <w:t>9h à 17h : entrée gratuite et animation musicale au Musée</w:t>
                            </w:r>
                          </w:p>
                        </w:tc>
                      </w:tr>
                      <w:tr w:rsidR="00CB7827" w14:paraId="0F86A8E6" w14:textId="77777777" w:rsidTr="00246EF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18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66" w:type="dxa"/>
                            <w:tcBorders>
                              <w:top w:val="single" w:sz="4" w:space="0" w:color="4576A3" w:themeColor="accent3"/>
                              <w:left w:val="nil"/>
                              <w:right w:val="single" w:sz="4" w:space="0" w:color="4576A3" w:themeColor="accent3"/>
                            </w:tcBorders>
                          </w:tcPr>
                          <w:p w14:paraId="2673244E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10h :</w:t>
                            </w:r>
                            <w:r>
                              <w:rPr>
                                <w:color w:val="auto"/>
                              </w:rPr>
                              <w:t xml:space="preserve"> visite guidée des réserves (sur</w:t>
                            </w:r>
                            <w:r w:rsidRPr="00CE2C9F">
                              <w:rPr>
                                <w:color w:val="auto"/>
                              </w:rPr>
                              <w:t xml:space="preserve"> réservation)</w:t>
                            </w:r>
                          </w:p>
                          <w:p w14:paraId="2A4497A8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De 9h à 11h30 : Atelier « parures du corps »</w:t>
                            </w:r>
                          </w:p>
                          <w:p w14:paraId="247AE146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 xml:space="preserve">De 9h à 12h : </w:t>
                            </w:r>
                            <w:r>
                              <w:rPr>
                                <w:color w:val="auto"/>
                              </w:rPr>
                              <w:t xml:space="preserve">Démonstration de confection de </w:t>
                            </w:r>
                            <w:proofErr w:type="spellStart"/>
                            <w:r>
                              <w:rPr>
                                <w:color w:val="auto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ī</w:t>
                            </w:r>
                            <w:r w:rsidRPr="00CE2C9F">
                              <w:rPr>
                                <w:color w:val="auto"/>
                              </w:rPr>
                              <w:t>faifai</w:t>
                            </w:r>
                            <w:proofErr w:type="spellEnd"/>
                          </w:p>
                          <w:p w14:paraId="1920FAB9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De 15h à 16h : Démonstration et co</w:t>
                            </w:r>
                            <w:r>
                              <w:rPr>
                                <w:color w:val="auto"/>
                              </w:rPr>
                              <w:t>urs de danse tahitienne par le c</w:t>
                            </w:r>
                            <w:r w:rsidRPr="00CE2C9F">
                              <w:rPr>
                                <w:color w:val="auto"/>
                              </w:rPr>
                              <w:t>onservatoire</w:t>
                            </w:r>
                            <w:r>
                              <w:rPr>
                                <w:color w:val="auto"/>
                              </w:rPr>
                              <w:t xml:space="preserve"> artistique (CAPF)</w:t>
                            </w:r>
                          </w:p>
                          <w:p w14:paraId="213F38D7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De 15h à 17h : Atelier « faire voler les feuilles »</w:t>
                            </w:r>
                          </w:p>
                          <w:p w14:paraId="11745B56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 xml:space="preserve">16h : visite guidée du site </w:t>
                            </w:r>
                            <w:proofErr w:type="spellStart"/>
                            <w:r w:rsidRPr="00CE2C9F">
                              <w:rPr>
                                <w:color w:val="auto"/>
                              </w:rPr>
                              <w:t>Hiti</w:t>
                            </w:r>
                            <w:proofErr w:type="spellEnd"/>
                          </w:p>
                          <w:p w14:paraId="37E0B3CE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16h : Atelier « chasse aux photos »</w:t>
                            </w:r>
                          </w:p>
                          <w:p w14:paraId="425EBD34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18h : Chorale de M</w:t>
                            </w:r>
                            <w:r w:rsidRPr="00C6517A">
                              <w:rPr>
                                <w:color w:val="auto"/>
                                <w:vertAlign w:val="superscript"/>
                              </w:rPr>
                              <w:t>me</w:t>
                            </w:r>
                            <w:r w:rsidRPr="00CE2C9F">
                              <w:rPr>
                                <w:color w:val="auto"/>
                              </w:rPr>
                              <w:t xml:space="preserve"> VIDAL du </w:t>
                            </w:r>
                            <w:r>
                              <w:rPr>
                                <w:color w:val="auto"/>
                              </w:rPr>
                              <w:t>CAPF</w:t>
                            </w:r>
                          </w:p>
                          <w:p w14:paraId="478D45CA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rPr>
                                <w:color w:val="auto"/>
                              </w:rPr>
                            </w:pPr>
                            <w:r w:rsidRPr="00CE2C9F">
                              <w:rPr>
                                <w:color w:val="auto"/>
                              </w:rPr>
                              <w:t>18h30 : visite guidée en nocturne des salles d’exposition permanente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4576A3" w:themeColor="accent3"/>
                              <w:left w:val="single" w:sz="4" w:space="0" w:color="4576A3" w:themeColor="accent3"/>
                              <w:right w:val="nil"/>
                            </w:tcBorders>
                          </w:tcPr>
                          <w:p w14:paraId="11BB1E51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De 9h à 11h30 : Atelier « parures du corps »</w:t>
                            </w:r>
                          </w:p>
                          <w:p w14:paraId="5286CB49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 xml:space="preserve">De 9h à 12h : </w:t>
                            </w:r>
                            <w:r>
                              <w:rPr>
                                <w:b w:val="0"/>
                                <w:color w:val="auto"/>
                              </w:rPr>
                              <w:t xml:space="preserve">Démonstration de confection de 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</w:rPr>
                              <w:t>ī</w:t>
                            </w:r>
                            <w:r w:rsidRPr="00CE2C9F">
                              <w:rPr>
                                <w:b w:val="0"/>
                                <w:color w:val="auto"/>
                              </w:rPr>
                              <w:t>faifai</w:t>
                            </w:r>
                            <w:proofErr w:type="spellEnd"/>
                          </w:p>
                          <w:p w14:paraId="1831A2C3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9h30 : visite guidée des salles d’exposition permanente</w:t>
                            </w:r>
                          </w:p>
                          <w:p w14:paraId="433DD441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10h30 : Atelier « chasse aux photos »</w:t>
                            </w:r>
                          </w:p>
                          <w:p w14:paraId="36048B0B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De 15h à 17h : Atelier « faire voler les feuilles »</w:t>
                            </w:r>
                          </w:p>
                          <w:p w14:paraId="6756FF22" w14:textId="77777777" w:rsidR="00CB7827" w:rsidRPr="00CE2C9F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outlineLvl w:val="2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 w:val="0"/>
                                <w:color w:val="auto"/>
                              </w:rPr>
                            </w:pPr>
                            <w:r w:rsidRPr="00CE2C9F">
                              <w:rPr>
                                <w:b w:val="0"/>
                                <w:color w:val="auto"/>
                              </w:rPr>
                              <w:t>16h : visite guidée des salles d’exposition permanente</w:t>
                            </w:r>
                          </w:p>
                        </w:tc>
                      </w:tr>
                      <w:tr w:rsidR="00CB7827" w14:paraId="783F1C69" w14:textId="77777777" w:rsidTr="00943A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027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4576A3" w:themeFill="accent3"/>
                          </w:tcPr>
                          <w:p w14:paraId="3C0A4876" w14:textId="77777777" w:rsidR="00CB7827" w:rsidRPr="005C4BC3" w:rsidRDefault="00CB7827" w:rsidP="00BF70D3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</w:pPr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Exposition permanente : valorise le milieu naturel, la culture matérielle, l’histoire, la vie sociale</w:t>
                            </w:r>
                          </w:p>
                          <w:p w14:paraId="718AA697" w14:textId="77777777" w:rsidR="00CB7827" w:rsidRPr="00C7054F" w:rsidRDefault="00CB7827" w:rsidP="00BF70D3">
                            <w:pPr>
                              <w:pStyle w:val="Heading3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10"/>
                                <w:szCs w:val="10"/>
                              </w:rPr>
                            </w:pPr>
                          </w:p>
                          <w:p w14:paraId="6F25D2E2" w14:textId="77777777" w:rsidR="00CB7827" w:rsidRPr="005C4BC3" w:rsidRDefault="00CB7827" w:rsidP="00BF70D3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</w:pPr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Exposition sur les Marquises : photographies </w:t>
                            </w: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prises </w:t>
                            </w:r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par le couple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Danielsson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en 1952, publiées dans le livre « 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Forgotten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islands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of the South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seas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 » avec </w:t>
                            </w: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la collaboration de </w:t>
                            </w:r>
                            <w:proofErr w:type="spellStart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Arapo</w:t>
                            </w:r>
                            <w:proofErr w:type="spellEnd"/>
                            <w:r w:rsidRPr="005C4BC3"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Tahiti</w:t>
                            </w:r>
                          </w:p>
                          <w:p w14:paraId="191814D3" w14:textId="77777777" w:rsidR="00CB7827" w:rsidRPr="00C7054F" w:rsidRDefault="00CB7827" w:rsidP="00BF70D3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D7E3EE" w:themeColor="accent3" w:themeTint="33"/>
                                <w:sz w:val="10"/>
                                <w:szCs w:val="10"/>
                              </w:rPr>
                            </w:pPr>
                          </w:p>
                          <w:p w14:paraId="4BE3ABB5" w14:textId="77777777" w:rsidR="00CB7827" w:rsidRDefault="00CB7827" w:rsidP="00C6517A">
                            <w:pPr>
                              <w:pStyle w:val="Heading3"/>
                              <w:jc w:val="center"/>
                              <w:outlineLvl w:val="2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Projection : « </w:t>
                            </w:r>
                            <w:proofErr w:type="spellStart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Faufaa</w:t>
                            </w:r>
                            <w:proofErr w:type="spellEnd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ū</w:t>
                            </w:r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puna</w:t>
                            </w:r>
                            <w:proofErr w:type="spellEnd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 » et « </w:t>
                            </w:r>
                            <w:proofErr w:type="spellStart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Hiro’a</w:t>
                            </w:r>
                            <w:proofErr w:type="spellEnd"/>
                            <w:r>
                              <w:rPr>
                                <w:b/>
                                <w:color w:val="D7E3EE" w:themeColor="accent3" w:themeTint="33"/>
                                <w:sz w:val="20"/>
                                <w:szCs w:val="20"/>
                              </w:rPr>
                              <w:t> »</w:t>
                            </w:r>
                          </w:p>
                        </w:tc>
                      </w:tr>
                    </w:tbl>
                    <w:p w14:paraId="2831EA4C" w14:textId="77777777" w:rsidR="00CB7827" w:rsidRPr="00F76E5D" w:rsidRDefault="00CB7827" w:rsidP="00CB7827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78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48" behindDoc="0" locked="0" layoutInCell="1" allowOverlap="1" wp14:anchorId="14898A7F" wp14:editId="745AD9E7">
                <wp:simplePos x="0" y="0"/>
                <wp:positionH relativeFrom="page">
                  <wp:posOffset>3367405</wp:posOffset>
                </wp:positionH>
                <wp:positionV relativeFrom="page">
                  <wp:posOffset>5213985</wp:posOffset>
                </wp:positionV>
                <wp:extent cx="4140200" cy="656590"/>
                <wp:effectExtent l="0" t="0" r="0" b="3810"/>
                <wp:wrapTight wrapText="bothSides">
                  <wp:wrapPolygon edited="0">
                    <wp:start x="133" y="0"/>
                    <wp:lineTo x="133" y="20890"/>
                    <wp:lineTo x="21335" y="20890"/>
                    <wp:lineTo x="21335" y="0"/>
                    <wp:lineTo x="133" y="0"/>
                  </wp:wrapPolygon>
                </wp:wrapTight>
                <wp:docPr id="6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AC0F07" w14:textId="77777777" w:rsidR="00207BD9" w:rsidRDefault="00207BD9" w:rsidP="002B1FF9">
                            <w:pPr>
                              <w:pStyle w:val="Heading1"/>
                              <w:jc w:val="right"/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</w:pPr>
                            <w:r w:rsidRPr="00D5598D"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Musée de Tahiti et des îles</w:t>
                            </w:r>
                          </w:p>
                          <w:p w14:paraId="75C943BA" w14:textId="77777777" w:rsidR="00207BD9" w:rsidRPr="00D5598D" w:rsidRDefault="00207BD9" w:rsidP="002B1FF9">
                            <w:pPr>
                              <w:pStyle w:val="Heading1"/>
                              <w:jc w:val="right"/>
                              <w:rPr>
                                <w:color w:val="4576A3" w:themeColor="accent3"/>
                                <w:sz w:val="32"/>
                              </w:rPr>
                            </w:pPr>
                            <w:r w:rsidRPr="00D5598D">
                              <w:rPr>
                                <w:color w:val="4576A3" w:themeColor="accent3"/>
                                <w:sz w:val="32"/>
                              </w:rPr>
                              <w:t>Pointe des pêcheurs, Punaauia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65.15pt;margin-top:410.55pt;width:326pt;height:51.7pt;z-index:25171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" filled="f" stroked="f">
                <v:textbox inset=",0,,0">
                  <w:txbxContent>
                    <w:p w14:paraId="3AAC0F07" w14:textId="77777777" w:rsidR="00207BD9" w:rsidRDefault="00207BD9" w:rsidP="002B1FF9">
                      <w:pPr>
                        <w:pStyle w:val="Heading1"/>
                        <w:jc w:val="right"/>
                        <w:rPr>
                          <w:color w:val="4576A3" w:themeColor="accent3"/>
                          <w:sz w:val="44"/>
                          <w:szCs w:val="44"/>
                        </w:rPr>
                      </w:pPr>
                      <w:r w:rsidRPr="00D5598D">
                        <w:rPr>
                          <w:color w:val="4576A3" w:themeColor="accent3"/>
                          <w:sz w:val="44"/>
                          <w:szCs w:val="44"/>
                        </w:rPr>
                        <w:t>Musée de Tahiti et des îles</w:t>
                      </w:r>
                    </w:p>
                    <w:p w14:paraId="75C943BA" w14:textId="77777777" w:rsidR="00207BD9" w:rsidRPr="00D5598D" w:rsidRDefault="00207BD9" w:rsidP="002B1FF9">
                      <w:pPr>
                        <w:pStyle w:val="Heading1"/>
                        <w:jc w:val="right"/>
                        <w:rPr>
                          <w:color w:val="4576A3" w:themeColor="accent3"/>
                          <w:sz w:val="32"/>
                        </w:rPr>
                      </w:pPr>
                      <w:r w:rsidRPr="00D5598D">
                        <w:rPr>
                          <w:color w:val="4576A3" w:themeColor="accent3"/>
                          <w:sz w:val="32"/>
                        </w:rPr>
                        <w:t>Pointe des pêcheurs, Punaauia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B7827">
        <w:rPr>
          <w:noProof/>
          <w:lang w:val="en-US"/>
        </w:rPr>
        <w:drawing>
          <wp:anchor distT="0" distB="0" distL="114300" distR="114300" simplePos="0" relativeHeight="251729936" behindDoc="0" locked="0" layoutInCell="1" allowOverlap="1" wp14:anchorId="1C98D9ED" wp14:editId="38BF08F6">
            <wp:simplePos x="0" y="0"/>
            <wp:positionH relativeFrom="page">
              <wp:posOffset>4005580</wp:posOffset>
            </wp:positionH>
            <wp:positionV relativeFrom="page">
              <wp:posOffset>3843020</wp:posOffset>
            </wp:positionV>
            <wp:extent cx="1079500" cy="1079500"/>
            <wp:effectExtent l="0" t="0" r="12700" b="1270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F N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8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44" behindDoc="0" locked="0" layoutInCell="1" allowOverlap="1" wp14:anchorId="0E372997" wp14:editId="29401DC0">
                <wp:simplePos x="0" y="0"/>
                <wp:positionH relativeFrom="page">
                  <wp:posOffset>4858385</wp:posOffset>
                </wp:positionH>
                <wp:positionV relativeFrom="page">
                  <wp:posOffset>3873500</wp:posOffset>
                </wp:positionV>
                <wp:extent cx="2575560" cy="1014095"/>
                <wp:effectExtent l="0" t="0" r="0" b="1905"/>
                <wp:wrapTight wrapText="bothSides">
                  <wp:wrapPolygon edited="0">
                    <wp:start x="0" y="0"/>
                    <wp:lineTo x="0" y="21100"/>
                    <wp:lineTo x="21302" y="21100"/>
                    <wp:lineTo x="21302" y="0"/>
                    <wp:lineTo x="0" y="0"/>
                  </wp:wrapPolygon>
                </wp:wrapTight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1014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82.55pt;margin-top:305pt;width:202.8pt;height:79.85pt;z-index:25172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" fillcolor="#2a2515 [3215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CB78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40" behindDoc="0" locked="0" layoutInCell="1" allowOverlap="1" wp14:anchorId="14915954" wp14:editId="773704AE">
                <wp:simplePos x="0" y="0"/>
                <wp:positionH relativeFrom="page">
                  <wp:posOffset>4953635</wp:posOffset>
                </wp:positionH>
                <wp:positionV relativeFrom="page">
                  <wp:posOffset>3842385</wp:posOffset>
                </wp:positionV>
                <wp:extent cx="2588895" cy="1014095"/>
                <wp:effectExtent l="0" t="0" r="0" b="1905"/>
                <wp:wrapTight wrapText="bothSides">
                  <wp:wrapPolygon edited="0">
                    <wp:start x="212" y="0"/>
                    <wp:lineTo x="212" y="21100"/>
                    <wp:lineTo x="21192" y="21100"/>
                    <wp:lineTo x="21192" y="0"/>
                    <wp:lineTo x="212" y="0"/>
                  </wp:wrapPolygon>
                </wp:wrapTight>
                <wp:docPr id="6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D29A6A" w14:textId="77777777" w:rsidR="00207BD9" w:rsidRPr="005A1D8B" w:rsidRDefault="00207BD9" w:rsidP="002B1FF9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</w:pPr>
                            <w:r w:rsidRPr="005A1D8B"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  <w:t>INFOS</w:t>
                            </w:r>
                          </w:p>
                          <w:p w14:paraId="2E7AC67A" w14:textId="00961394" w:rsidR="00207BD9" w:rsidRPr="005A1D8B" w:rsidRDefault="00207BD9" w:rsidP="002B1FF9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  <w:t xml:space="preserve">548435 – 507177 – 416377 </w:t>
                            </w:r>
                          </w:p>
                          <w:p w14:paraId="371CF45D" w14:textId="77777777" w:rsidR="00207BD9" w:rsidRPr="005A1D8B" w:rsidRDefault="00207BD9" w:rsidP="002B1FF9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</w:pPr>
                            <w:r w:rsidRPr="005A1D8B">
                              <w:rPr>
                                <w:b/>
                                <w:color w:val="FAF4E0" w:themeColor="background1" w:themeTint="33"/>
                                <w:sz w:val="28"/>
                                <w:szCs w:val="28"/>
                              </w:rPr>
                              <w:t>www.mca.gov.pf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90.05pt;margin-top:302.55pt;width:203.85pt;height:79.85pt;z-index:25172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" filled="f" stroked="f">
                <v:textbox inset=",0,,0">
                  <w:txbxContent>
                    <w:p w14:paraId="54D29A6A" w14:textId="77777777" w:rsidR="00207BD9" w:rsidRPr="005A1D8B" w:rsidRDefault="00207BD9" w:rsidP="002B1FF9">
                      <w:pPr>
                        <w:pStyle w:val="Title"/>
                        <w:spacing w:line="240" w:lineRule="auto"/>
                        <w:jc w:val="center"/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</w:pPr>
                      <w:r w:rsidRPr="005A1D8B"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  <w:t>INFOS</w:t>
                      </w:r>
                    </w:p>
                    <w:p w14:paraId="2E7AC67A" w14:textId="00961394" w:rsidR="00207BD9" w:rsidRPr="005A1D8B" w:rsidRDefault="00207BD9" w:rsidP="002B1FF9">
                      <w:pPr>
                        <w:pStyle w:val="Title"/>
                        <w:spacing w:line="240" w:lineRule="auto"/>
                        <w:jc w:val="center"/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  <w:t xml:space="preserve">548435 – 507177 – 416377 </w:t>
                      </w:r>
                    </w:p>
                    <w:p w14:paraId="371CF45D" w14:textId="77777777" w:rsidR="00207BD9" w:rsidRPr="005A1D8B" w:rsidRDefault="00207BD9" w:rsidP="002B1FF9">
                      <w:pPr>
                        <w:pStyle w:val="Title"/>
                        <w:spacing w:line="240" w:lineRule="auto"/>
                        <w:jc w:val="center"/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</w:pPr>
                      <w:r w:rsidRPr="005A1D8B">
                        <w:rPr>
                          <w:b/>
                          <w:color w:val="FAF4E0" w:themeColor="background1" w:themeTint="33"/>
                          <w:sz w:val="28"/>
                          <w:szCs w:val="28"/>
                        </w:rPr>
                        <w:t>www.mca.gov.pf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B78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92" behindDoc="0" locked="0" layoutInCell="1" allowOverlap="1" wp14:anchorId="7F54A316" wp14:editId="759BD33E">
                <wp:simplePos x="0" y="0"/>
                <wp:positionH relativeFrom="page">
                  <wp:posOffset>386715</wp:posOffset>
                </wp:positionH>
                <wp:positionV relativeFrom="page">
                  <wp:posOffset>4232910</wp:posOffset>
                </wp:positionV>
                <wp:extent cx="3590290" cy="1558290"/>
                <wp:effectExtent l="0" t="0" r="0" b="0"/>
                <wp:wrapTight wrapText="bothSides">
                  <wp:wrapPolygon edited="0">
                    <wp:start x="0" y="0"/>
                    <wp:lineTo x="0" y="21125"/>
                    <wp:lineTo x="21394" y="21125"/>
                    <wp:lineTo x="21394" y="0"/>
                    <wp:lineTo x="0" y="0"/>
                  </wp:wrapPolygon>
                </wp:wrapTight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290" cy="15582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30.45pt;margin-top:333.3pt;width:282.7pt;height:122.7pt;z-index:25172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" fillcolor="#4576a3 [3206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CB78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24" behindDoc="0" locked="0" layoutInCell="1" allowOverlap="1" wp14:anchorId="14806D1D" wp14:editId="0A570A21">
                <wp:simplePos x="0" y="0"/>
                <wp:positionH relativeFrom="page">
                  <wp:posOffset>402590</wp:posOffset>
                </wp:positionH>
                <wp:positionV relativeFrom="page">
                  <wp:posOffset>4248150</wp:posOffset>
                </wp:positionV>
                <wp:extent cx="3589655" cy="1506220"/>
                <wp:effectExtent l="0" t="0" r="0" b="17780"/>
                <wp:wrapThrough wrapText="bothSides">
                  <wp:wrapPolygon edited="0">
                    <wp:start x="153" y="0"/>
                    <wp:lineTo x="153" y="21491"/>
                    <wp:lineTo x="21245" y="21491"/>
                    <wp:lineTo x="21245" y="0"/>
                    <wp:lineTo x="153" y="0"/>
                  </wp:wrapPolygon>
                </wp:wrapThrough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D3DACB9" w14:textId="77777777" w:rsidR="00CB7827" w:rsidRPr="005A1D8B" w:rsidRDefault="00CB7827" w:rsidP="00CB7827">
                            <w:pPr>
                              <w:pStyle w:val="Heading3"/>
                              <w:rPr>
                                <w:bCs w:val="0"/>
                                <w:sz w:val="30"/>
                                <w:szCs w:val="30"/>
                              </w:rPr>
                            </w:pPr>
                            <w:r w:rsidRPr="005A1D8B">
                              <w:rPr>
                                <w:bCs w:val="0"/>
                                <w:sz w:val="30"/>
                                <w:szCs w:val="30"/>
                              </w:rPr>
                              <w:t>Jeudi 13 et Vendredi 14  s</w:t>
                            </w:r>
                            <w:r>
                              <w:rPr>
                                <w:bCs w:val="0"/>
                                <w:sz w:val="30"/>
                                <w:szCs w:val="30"/>
                              </w:rPr>
                              <w:t xml:space="preserve">eptembre </w:t>
                            </w:r>
                          </w:p>
                          <w:p w14:paraId="621805AE" w14:textId="77777777" w:rsidR="00CB7827" w:rsidRPr="00E46462" w:rsidRDefault="00CB7827" w:rsidP="00CB7827">
                            <w:pPr>
                              <w:pStyle w:val="Heading3"/>
                              <w:jc w:val="both"/>
                              <w:rPr>
                                <w:b w:val="0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4E9EC132" w14:textId="77777777" w:rsidR="00CB7827" w:rsidRPr="005C4BC3" w:rsidRDefault="00CB7827" w:rsidP="00CB7827">
                            <w:pPr>
                              <w:pStyle w:val="Heading3"/>
                              <w:jc w:val="center"/>
                              <w:rPr>
                                <w:b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DFEBD8" w:themeColor="accent5" w:themeTint="33"/>
                                <w:sz w:val="32"/>
                                <w:szCs w:val="32"/>
                              </w:rPr>
                              <w:t>8h à 17</w:t>
                            </w:r>
                            <w:r w:rsidRPr="005C4BC3">
                              <w:rPr>
                                <w:color w:val="DFEBD8" w:themeColor="accent5" w:themeTint="33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14:paraId="3B6684F7" w14:textId="77777777" w:rsidR="00CB7827" w:rsidRPr="009A44F4" w:rsidRDefault="00CB7827" w:rsidP="00CB7827">
                            <w:pPr>
                              <w:pStyle w:val="Heading3"/>
                              <w:jc w:val="both"/>
                              <w:rPr>
                                <w:b w:val="0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6707BD7D" w14:textId="77777777" w:rsidR="00CB7827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90046D">
                              <w:rPr>
                                <w:b w:val="0"/>
                                <w:color w:val="auto"/>
                              </w:rPr>
                              <w:t>Visites guidées</w:t>
                            </w:r>
                            <w:r>
                              <w:rPr>
                                <w:b w:val="0"/>
                                <w:color w:val="auto"/>
                              </w:rPr>
                              <w:t xml:space="preserve"> des jardins, des salles d’archives et du bureau du président</w:t>
                            </w:r>
                          </w:p>
                          <w:p w14:paraId="2EFD425F" w14:textId="77777777" w:rsidR="00CB7827" w:rsidRPr="006550E1" w:rsidRDefault="00CB7827" w:rsidP="00CB7827">
                            <w:pPr>
                              <w:pStyle w:val="Heading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>Projection du documentaire « 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</w:rPr>
                              <w:t>Pouvanaa</w:t>
                            </w:r>
                            <w:proofErr w:type="spellEnd"/>
                            <w:r>
                              <w:rPr>
                                <w:b w:val="0"/>
                                <w:color w:val="auto"/>
                              </w:rPr>
                              <w:t xml:space="preserve">, Te 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</w:rPr>
                              <w:t>Metua</w:t>
                            </w:r>
                            <w:proofErr w:type="spellEnd"/>
                            <w:r>
                              <w:rPr>
                                <w:b w:val="0"/>
                                <w:color w:val="auto"/>
                              </w:rPr>
                              <w:t xml:space="preserve"> – L’élu du peuple »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31.7pt;margin-top:334.5pt;width:282.65pt;height:118.6pt;z-index:25174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" mv:complextextbox="1" filled="f" stroked="f">
                <v:textbox inset=",0,,0">
                  <w:txbxContent>
                    <w:p w14:paraId="1D3DACB9" w14:textId="77777777" w:rsidR="00CB7827" w:rsidRPr="005A1D8B" w:rsidRDefault="00CB7827" w:rsidP="00CB7827">
                      <w:pPr>
                        <w:pStyle w:val="Heading3"/>
                        <w:rPr>
                          <w:bCs w:val="0"/>
                          <w:sz w:val="30"/>
                          <w:szCs w:val="30"/>
                        </w:rPr>
                      </w:pPr>
                      <w:r w:rsidRPr="005A1D8B">
                        <w:rPr>
                          <w:bCs w:val="0"/>
                          <w:sz w:val="30"/>
                          <w:szCs w:val="30"/>
                        </w:rPr>
                        <w:t>Jeudi 13 et Vendredi 14  s</w:t>
                      </w:r>
                      <w:r>
                        <w:rPr>
                          <w:bCs w:val="0"/>
                          <w:sz w:val="30"/>
                          <w:szCs w:val="30"/>
                        </w:rPr>
                        <w:t xml:space="preserve">eptembre </w:t>
                      </w:r>
                    </w:p>
                    <w:p w14:paraId="621805AE" w14:textId="77777777" w:rsidR="00CB7827" w:rsidRPr="00E46462" w:rsidRDefault="00CB7827" w:rsidP="00CB7827">
                      <w:pPr>
                        <w:pStyle w:val="Heading3"/>
                        <w:jc w:val="both"/>
                        <w:rPr>
                          <w:b w:val="0"/>
                          <w:color w:val="auto"/>
                          <w:sz w:val="12"/>
                          <w:szCs w:val="12"/>
                        </w:rPr>
                      </w:pPr>
                    </w:p>
                    <w:p w14:paraId="4E9EC132" w14:textId="77777777" w:rsidR="00CB7827" w:rsidRPr="005C4BC3" w:rsidRDefault="00CB7827" w:rsidP="00CB7827">
                      <w:pPr>
                        <w:pStyle w:val="Heading3"/>
                        <w:jc w:val="center"/>
                        <w:rPr>
                          <w:b w:val="0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color w:val="DFEBD8" w:themeColor="accent5" w:themeTint="33"/>
                          <w:sz w:val="32"/>
                          <w:szCs w:val="32"/>
                        </w:rPr>
                        <w:t>8h à 17</w:t>
                      </w:r>
                      <w:r w:rsidRPr="005C4BC3">
                        <w:rPr>
                          <w:color w:val="DFEBD8" w:themeColor="accent5" w:themeTint="33"/>
                          <w:sz w:val="32"/>
                          <w:szCs w:val="32"/>
                        </w:rPr>
                        <w:t>h</w:t>
                      </w:r>
                    </w:p>
                    <w:p w14:paraId="3B6684F7" w14:textId="77777777" w:rsidR="00CB7827" w:rsidRPr="009A44F4" w:rsidRDefault="00CB7827" w:rsidP="00CB7827">
                      <w:pPr>
                        <w:pStyle w:val="Heading3"/>
                        <w:jc w:val="both"/>
                        <w:rPr>
                          <w:b w:val="0"/>
                          <w:color w:val="auto"/>
                          <w:sz w:val="12"/>
                          <w:szCs w:val="12"/>
                        </w:rPr>
                      </w:pPr>
                    </w:p>
                    <w:p w14:paraId="6707BD7D" w14:textId="77777777" w:rsidR="00CB7827" w:rsidRDefault="00CB7827" w:rsidP="00CB7827">
                      <w:pPr>
                        <w:pStyle w:val="Heading3"/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90046D">
                        <w:rPr>
                          <w:b w:val="0"/>
                          <w:color w:val="auto"/>
                        </w:rPr>
                        <w:t>Visites guidées</w:t>
                      </w:r>
                      <w:r>
                        <w:rPr>
                          <w:b w:val="0"/>
                          <w:color w:val="auto"/>
                        </w:rPr>
                        <w:t xml:space="preserve"> des jardins, des salles d’archives et du bureau du président</w:t>
                      </w:r>
                    </w:p>
                    <w:p w14:paraId="2EFD425F" w14:textId="77777777" w:rsidR="00CB7827" w:rsidRPr="006550E1" w:rsidRDefault="00CB7827" w:rsidP="00CB7827">
                      <w:pPr>
                        <w:pStyle w:val="Heading3"/>
                        <w:numPr>
                          <w:ilvl w:val="0"/>
                          <w:numId w:val="5"/>
                        </w:numPr>
                        <w:jc w:val="both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>Projection du documentaire « </w:t>
                      </w:r>
                      <w:proofErr w:type="spellStart"/>
                      <w:r>
                        <w:rPr>
                          <w:b w:val="0"/>
                          <w:color w:val="auto"/>
                        </w:rPr>
                        <w:t>Pouvanaa</w:t>
                      </w:r>
                      <w:proofErr w:type="spellEnd"/>
                      <w:r>
                        <w:rPr>
                          <w:b w:val="0"/>
                          <w:color w:val="auto"/>
                        </w:rPr>
                        <w:t xml:space="preserve">, Te </w:t>
                      </w:r>
                      <w:proofErr w:type="spellStart"/>
                      <w:r>
                        <w:rPr>
                          <w:b w:val="0"/>
                          <w:color w:val="auto"/>
                        </w:rPr>
                        <w:t>Metua</w:t>
                      </w:r>
                      <w:proofErr w:type="spellEnd"/>
                      <w:r>
                        <w:rPr>
                          <w:b w:val="0"/>
                          <w:color w:val="auto"/>
                        </w:rPr>
                        <w:t xml:space="preserve"> – L’élu du peuple »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B78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80" behindDoc="0" locked="0" layoutInCell="1" allowOverlap="1" wp14:anchorId="19E1DBEC" wp14:editId="784DAF48">
                <wp:simplePos x="0" y="0"/>
                <wp:positionH relativeFrom="page">
                  <wp:posOffset>335280</wp:posOffset>
                </wp:positionH>
                <wp:positionV relativeFrom="page">
                  <wp:posOffset>3569970</wp:posOffset>
                </wp:positionV>
                <wp:extent cx="3426460" cy="694690"/>
                <wp:effectExtent l="0" t="0" r="0" b="16510"/>
                <wp:wrapTight wrapText="bothSides">
                  <wp:wrapPolygon edited="0">
                    <wp:start x="160" y="0"/>
                    <wp:lineTo x="160" y="21324"/>
                    <wp:lineTo x="21296" y="21324"/>
                    <wp:lineTo x="21296" y="0"/>
                    <wp:lineTo x="160" y="0"/>
                  </wp:wrapPolygon>
                </wp:wrapTight>
                <wp:docPr id="2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397369" w14:textId="77777777" w:rsidR="00207BD9" w:rsidRPr="009D1A9E" w:rsidRDefault="00207BD9" w:rsidP="00207BD9">
                            <w:pPr>
                              <w:pStyle w:val="Heading1"/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</w:pPr>
                            <w:r w:rsidRPr="009D1A9E"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  <w:t>Assemblée de la Polynésie</w:t>
                            </w:r>
                          </w:p>
                          <w:p w14:paraId="470D56B1" w14:textId="77777777" w:rsidR="00207BD9" w:rsidRPr="005C4BC3" w:rsidRDefault="00207BD9" w:rsidP="00207BD9">
                            <w:pPr>
                              <w:pStyle w:val="Heading1"/>
                              <w:rPr>
                                <w:color w:val="4576A3" w:themeColor="accent3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  <w:t>f</w:t>
                            </w:r>
                            <w:r w:rsidRPr="009D1A9E">
                              <w:rPr>
                                <w:color w:val="4576A3" w:themeColor="accent3"/>
                                <w:sz w:val="40"/>
                                <w:szCs w:val="40"/>
                              </w:rPr>
                              <w:t>rançaise</w:t>
                            </w:r>
                            <w:proofErr w:type="gramEnd"/>
                            <w:r>
                              <w:rPr>
                                <w:color w:val="4576A3" w:themeColor="accent3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4576A3" w:themeColor="accent3"/>
                                <w:sz w:val="32"/>
                              </w:rPr>
                              <w:t>Papeet</w:t>
                            </w:r>
                            <w:proofErr w:type="spellEnd"/>
                            <w:r w:rsidRPr="009A44F4">
                              <w:rPr>
                                <w:color w:val="4576A3" w:themeColor="accent3"/>
                                <w:sz w:val="32"/>
                                <w:lang w:val="en-GB"/>
                              </w:rPr>
                              <w:t>ē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6.4pt;margin-top:281.1pt;width:269.8pt;height:54.7pt;z-index:25173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" filled="f" stroked="f">
                <v:textbox inset=",0,,0">
                  <w:txbxContent>
                    <w:p w14:paraId="50397369" w14:textId="77777777" w:rsidR="00207BD9" w:rsidRPr="009D1A9E" w:rsidRDefault="00207BD9" w:rsidP="00207BD9">
                      <w:pPr>
                        <w:pStyle w:val="Heading1"/>
                        <w:rPr>
                          <w:color w:val="4576A3" w:themeColor="accent3"/>
                          <w:sz w:val="40"/>
                          <w:szCs w:val="40"/>
                        </w:rPr>
                      </w:pPr>
                      <w:r w:rsidRPr="009D1A9E">
                        <w:rPr>
                          <w:color w:val="4576A3" w:themeColor="accent3"/>
                          <w:sz w:val="40"/>
                          <w:szCs w:val="40"/>
                        </w:rPr>
                        <w:t>Assemblée de la Polynésie</w:t>
                      </w:r>
                    </w:p>
                    <w:p w14:paraId="470D56B1" w14:textId="77777777" w:rsidR="00207BD9" w:rsidRPr="005C4BC3" w:rsidRDefault="00207BD9" w:rsidP="00207BD9">
                      <w:pPr>
                        <w:pStyle w:val="Heading1"/>
                        <w:rPr>
                          <w:color w:val="4576A3" w:themeColor="accent3"/>
                          <w:sz w:val="32"/>
                        </w:rPr>
                      </w:pPr>
                      <w:proofErr w:type="gramStart"/>
                      <w:r>
                        <w:rPr>
                          <w:color w:val="4576A3" w:themeColor="accent3"/>
                          <w:sz w:val="40"/>
                          <w:szCs w:val="40"/>
                        </w:rPr>
                        <w:t>f</w:t>
                      </w:r>
                      <w:r w:rsidRPr="009D1A9E">
                        <w:rPr>
                          <w:color w:val="4576A3" w:themeColor="accent3"/>
                          <w:sz w:val="40"/>
                          <w:szCs w:val="40"/>
                        </w:rPr>
                        <w:t>rançaise</w:t>
                      </w:r>
                      <w:proofErr w:type="gramEnd"/>
                      <w:r>
                        <w:rPr>
                          <w:color w:val="4576A3" w:themeColor="accent3"/>
                          <w:sz w:val="32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4576A3" w:themeColor="accent3"/>
                          <w:sz w:val="32"/>
                        </w:rPr>
                        <w:t>Papeet</w:t>
                      </w:r>
                      <w:proofErr w:type="spellEnd"/>
                      <w:r w:rsidRPr="009A44F4">
                        <w:rPr>
                          <w:color w:val="4576A3" w:themeColor="accent3"/>
                          <w:sz w:val="32"/>
                          <w:lang w:val="en-GB"/>
                        </w:rPr>
                        <w:t>ē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802E1">
        <w:rPr>
          <w:noProof/>
          <w:lang w:val="en-US"/>
        </w:rPr>
        <mc:AlternateContent>
          <mc:Choice Requires="wpg">
            <w:drawing>
              <wp:anchor distT="0" distB="0" distL="114300" distR="114300" simplePos="1" relativeHeight="251715600" behindDoc="0" locked="0" layoutInCell="1" allowOverlap="1" wp14:anchorId="43006725" wp14:editId="2E903B40">
                <wp:simplePos x="3572510" y="1781810"/>
                <wp:positionH relativeFrom="page">
                  <wp:posOffset>3572510</wp:posOffset>
                </wp:positionH>
                <wp:positionV relativeFrom="page">
                  <wp:posOffset>1781810</wp:posOffset>
                </wp:positionV>
                <wp:extent cx="3832225" cy="2032000"/>
                <wp:effectExtent l="0" t="0" r="0" b="0"/>
                <wp:wrapThrough wrapText="bothSides">
                  <wp:wrapPolygon edited="0">
                    <wp:start x="143" y="0"/>
                    <wp:lineTo x="143" y="21330"/>
                    <wp:lineTo x="21332" y="21330"/>
                    <wp:lineTo x="21332" y="0"/>
                    <wp:lineTo x="143" y="0"/>
                  </wp:wrapPolygon>
                </wp:wrapThrough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225" cy="2032000"/>
                          <a:chOff x="0" y="0"/>
                          <a:chExt cx="3832225" cy="20320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32225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231775"/>
                            <a:ext cx="3649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5">
                          <w:txbxContent>
                            <w:p w14:paraId="0EBEE50F" w14:textId="77777777" w:rsidR="00207BD9" w:rsidRPr="005A1D8B" w:rsidRDefault="00207BD9" w:rsidP="002B1FF9">
                              <w:pPr>
                                <w:pStyle w:val="Heading3"/>
                                <w:jc w:val="center"/>
                                <w:rPr>
                                  <w:bCs w:val="0"/>
                                  <w:sz w:val="30"/>
                                  <w:szCs w:val="30"/>
                                </w:rPr>
                              </w:pPr>
                              <w:r w:rsidRPr="005A1D8B">
                                <w:rPr>
                                  <w:bCs w:val="0"/>
                                  <w:sz w:val="30"/>
                                  <w:szCs w:val="30"/>
                                </w:rPr>
                                <w:t>Jeudi 13 et Vendredi 14 septembre</w:t>
                              </w:r>
                            </w:p>
                            <w:p w14:paraId="4C661C5B" w14:textId="77777777" w:rsidR="00207BD9" w:rsidRPr="00E46462" w:rsidRDefault="00207BD9" w:rsidP="002B1FF9">
                              <w:pPr>
                                <w:pStyle w:val="Heading3"/>
                                <w:jc w:val="both"/>
                                <w:rPr>
                                  <w:b w:val="0"/>
                                  <w:color w:val="auto"/>
                                  <w:sz w:val="12"/>
                                  <w:szCs w:val="12"/>
                                </w:rPr>
                              </w:pPr>
                            </w:p>
                            <w:p w14:paraId="045AB9D6" w14:textId="77777777" w:rsidR="00207BD9" w:rsidRPr="005C4BC3" w:rsidRDefault="00207BD9" w:rsidP="002B1FF9">
                              <w:pPr>
                                <w:pStyle w:val="Heading3"/>
                                <w:jc w:val="center"/>
                                <w:rPr>
                                  <w:b w:val="0"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DFEBD8" w:themeColor="accent5" w:themeTint="33"/>
                                  <w:sz w:val="32"/>
                                  <w:szCs w:val="32"/>
                                </w:rPr>
                                <w:t>8h à 15</w:t>
                              </w:r>
                              <w:r w:rsidRPr="005C4BC3">
                                <w:rPr>
                                  <w:color w:val="DFEBD8" w:themeColor="accent5" w:themeTint="33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  <w:p w14:paraId="2797F400" w14:textId="77777777" w:rsidR="00207BD9" w:rsidRPr="0090046D" w:rsidRDefault="00207BD9" w:rsidP="002B1FF9">
                              <w:pPr>
                                <w:pStyle w:val="Heading3"/>
                                <w:jc w:val="both"/>
                                <w:rPr>
                                  <w:b w:val="0"/>
                                  <w:color w:val="auto"/>
                                  <w:sz w:val="16"/>
                                  <w:szCs w:val="16"/>
                                </w:rPr>
                              </w:pPr>
                            </w:p>
                            <w:p w14:paraId="0B7872C1" w14:textId="77777777" w:rsidR="00207BD9" w:rsidRPr="0090046D" w:rsidRDefault="00207BD9" w:rsidP="002B1FF9">
                              <w:pPr>
                                <w:pStyle w:val="Heading3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 w:rsidRPr="0090046D">
                                <w:rPr>
                                  <w:b w:val="0"/>
                                  <w:color w:val="auto"/>
                                </w:rPr>
                                <w:t>Visites guidées</w:t>
                              </w:r>
                            </w:p>
                            <w:p w14:paraId="26D705EB" w14:textId="77777777" w:rsidR="00207BD9" w:rsidRPr="0090046D" w:rsidRDefault="00207BD9" w:rsidP="002B1FF9">
                              <w:pPr>
                                <w:pStyle w:val="Heading3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>
                                <w:rPr>
                                  <w:b w:val="0"/>
                                  <w:color w:val="auto"/>
                                </w:rPr>
                                <w:t>E</w:t>
                              </w:r>
                              <w:r w:rsidRPr="0090046D">
                                <w:rPr>
                                  <w:b w:val="0"/>
                                  <w:color w:val="auto"/>
                                </w:rPr>
                                <w:t xml:space="preserve">xposition de </w:t>
                              </w:r>
                              <w:r>
                                <w:rPr>
                                  <w:b w:val="0"/>
                                  <w:color w:val="auto"/>
                                </w:rPr>
                                <w:t>photographies</w:t>
                              </w:r>
                              <w:r w:rsidRPr="0090046D">
                                <w:rPr>
                                  <w:b w:val="0"/>
                                  <w:color w:val="auto"/>
                                </w:rPr>
                                <w:t xml:space="preserve"> à ciel ouvert</w:t>
                              </w:r>
                              <w:r>
                                <w:rPr>
                                  <w:b w:val="0"/>
                                  <w:color w:val="auto"/>
                                </w:rPr>
                                <w:t xml:space="preserve"> (patrimoine matériel et immatériel)</w:t>
                              </w:r>
                            </w:p>
                            <w:p w14:paraId="220ADDDE" w14:textId="77777777" w:rsidR="00207BD9" w:rsidRPr="00BF70D3" w:rsidRDefault="00207BD9" w:rsidP="002B1FF9">
                              <w:pPr>
                                <w:pStyle w:val="Heading3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>
                                <w:rPr>
                                  <w:b w:val="0"/>
                                  <w:color w:val="auto"/>
                                </w:rPr>
                                <w:t xml:space="preserve">Ateliers sur l’archéologie, le </w:t>
                              </w:r>
                              <w:proofErr w:type="spellStart"/>
                              <w:r w:rsidRPr="00A87EB4">
                                <w:rPr>
                                  <w:b w:val="0"/>
                                  <w:i/>
                                  <w:color w:val="auto"/>
                                </w:rPr>
                                <w:t>pahu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auto"/>
                                </w:rPr>
                                <w:t xml:space="preserve"> et les savoir-faire traditionnels, etc.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476250"/>
                            <a:ext cx="3649345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576580"/>
                            <a:ext cx="364934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693420" y="822960"/>
                            <a:ext cx="304736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28370" y="952500"/>
                            <a:ext cx="28124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57580" y="1150620"/>
                            <a:ext cx="2783205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57580" y="1336040"/>
                            <a:ext cx="278320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57580" y="1524000"/>
                            <a:ext cx="2783205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57580" y="1709420"/>
                            <a:ext cx="278320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5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50" style="position:absolute;margin-left:281.3pt;margin-top:140.3pt;width:301.75pt;height:160pt;z-index:251715600;mso-position-horizontal-relative:page;mso-position-vertical-relative:page" coordsize="3832225,203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" mv:complextextbox="1">
                <v:shape id="Text Box 49" o:spid="_x0000_s1051" type="#_x0000_t202" style="position:absolute;width:3832225;height:2032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HRT3xAAA&#10;ANsAAAAPAAAAZHJzL2Rvd25yZXYueG1sRI/dasJAFITvC77DcgTv6kYprUZXCUKghQr+4fUxe0yC&#10;2bNJdtXUp+8WCl4OM/MNM192phI3al1pWcFoGIEgzqwuOVdw2KevExDOI2usLJOCH3KwXPRe5hhr&#10;e+ct3XY+FwHCLkYFhfd1LKXLCjLohrYmDt7ZtgZ9kG0udYv3ADeVHEfRuzRYclgosKZVQdlldzUK&#10;1ptT8/iKnKkSn6Yfyab5Ph8bpQb9LpmB8NT5Z/i//akVvE3h70v4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R0U98QAAADbAAAADwAAAAAAAAAAAAAAAACXAgAAZHJzL2Rv&#10;d25yZXYueG1sUEsFBgAAAAAEAAQA9QAAAIgDAAAAAA==&#10;" mv:complextextbox="1" filled="f" stroked="f">
                  <v:textbox inset=",0,,0"/>
                </v:shape>
                <v:shape id="Text Box 13" o:spid="_x0000_s1052" type="#_x0000_t202" style="position:absolute;left:91440;top:231775;width:3649345;height:2457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>
                      <w:p w14:paraId="0EBEE50F" w14:textId="77777777" w:rsidR="00207BD9" w:rsidRPr="005A1D8B" w:rsidRDefault="00207BD9" w:rsidP="002B1FF9">
                        <w:pPr>
                          <w:pStyle w:val="Heading3"/>
                          <w:jc w:val="center"/>
                          <w:rPr>
                            <w:bCs w:val="0"/>
                            <w:sz w:val="30"/>
                            <w:szCs w:val="30"/>
                          </w:rPr>
                        </w:pPr>
                        <w:r w:rsidRPr="005A1D8B">
                          <w:rPr>
                            <w:bCs w:val="0"/>
                            <w:sz w:val="30"/>
                            <w:szCs w:val="30"/>
                          </w:rPr>
                          <w:t>Jeudi 13 et Vendredi 14 septembre</w:t>
                        </w:r>
                      </w:p>
                      <w:p w14:paraId="4C661C5B" w14:textId="77777777" w:rsidR="00207BD9" w:rsidRPr="00E46462" w:rsidRDefault="00207BD9" w:rsidP="002B1FF9">
                        <w:pPr>
                          <w:pStyle w:val="Heading3"/>
                          <w:jc w:val="both"/>
                          <w:rPr>
                            <w:b w:val="0"/>
                            <w:color w:val="auto"/>
                            <w:sz w:val="12"/>
                            <w:szCs w:val="12"/>
                          </w:rPr>
                        </w:pPr>
                      </w:p>
                      <w:p w14:paraId="045AB9D6" w14:textId="77777777" w:rsidR="00207BD9" w:rsidRPr="005C4BC3" w:rsidRDefault="00207BD9" w:rsidP="002B1FF9">
                        <w:pPr>
                          <w:pStyle w:val="Heading3"/>
                          <w:jc w:val="center"/>
                          <w:rPr>
                            <w:b w:val="0"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DFEBD8" w:themeColor="accent5" w:themeTint="33"/>
                            <w:sz w:val="32"/>
                            <w:szCs w:val="32"/>
                          </w:rPr>
                          <w:t>8h à 15</w:t>
                        </w:r>
                        <w:r w:rsidRPr="005C4BC3">
                          <w:rPr>
                            <w:color w:val="DFEBD8" w:themeColor="accent5" w:themeTint="33"/>
                            <w:sz w:val="32"/>
                            <w:szCs w:val="32"/>
                          </w:rPr>
                          <w:t>h</w:t>
                        </w:r>
                      </w:p>
                      <w:p w14:paraId="2797F400" w14:textId="77777777" w:rsidR="00207BD9" w:rsidRPr="0090046D" w:rsidRDefault="00207BD9" w:rsidP="002B1FF9">
                        <w:pPr>
                          <w:pStyle w:val="Heading3"/>
                          <w:jc w:val="both"/>
                          <w:rPr>
                            <w:b w:val="0"/>
                            <w:color w:val="auto"/>
                            <w:sz w:val="16"/>
                            <w:szCs w:val="16"/>
                          </w:rPr>
                        </w:pPr>
                      </w:p>
                      <w:p w14:paraId="0B7872C1" w14:textId="77777777" w:rsidR="00207BD9" w:rsidRPr="0090046D" w:rsidRDefault="00207BD9" w:rsidP="002B1FF9">
                        <w:pPr>
                          <w:pStyle w:val="Heading3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 w:rsidRPr="0090046D">
                          <w:rPr>
                            <w:b w:val="0"/>
                            <w:color w:val="auto"/>
                          </w:rPr>
                          <w:t>Visites guidées</w:t>
                        </w:r>
                      </w:p>
                      <w:p w14:paraId="26D705EB" w14:textId="77777777" w:rsidR="00207BD9" w:rsidRPr="0090046D" w:rsidRDefault="00207BD9" w:rsidP="002B1FF9">
                        <w:pPr>
                          <w:pStyle w:val="Heading3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>
                          <w:rPr>
                            <w:b w:val="0"/>
                            <w:color w:val="auto"/>
                          </w:rPr>
                          <w:t>E</w:t>
                        </w:r>
                        <w:r w:rsidRPr="0090046D">
                          <w:rPr>
                            <w:b w:val="0"/>
                            <w:color w:val="auto"/>
                          </w:rPr>
                          <w:t xml:space="preserve">xposition de </w:t>
                        </w:r>
                        <w:r>
                          <w:rPr>
                            <w:b w:val="0"/>
                            <w:color w:val="auto"/>
                          </w:rPr>
                          <w:t>photographies</w:t>
                        </w:r>
                        <w:r w:rsidRPr="0090046D">
                          <w:rPr>
                            <w:b w:val="0"/>
                            <w:color w:val="auto"/>
                          </w:rPr>
                          <w:t xml:space="preserve"> à ciel ouvert</w:t>
                        </w:r>
                        <w:r>
                          <w:rPr>
                            <w:b w:val="0"/>
                            <w:color w:val="auto"/>
                          </w:rPr>
                          <w:t xml:space="preserve"> (patrimoine matériel et immatériel)</w:t>
                        </w:r>
                      </w:p>
                      <w:p w14:paraId="220ADDDE" w14:textId="77777777" w:rsidR="00207BD9" w:rsidRPr="00BF70D3" w:rsidRDefault="00207BD9" w:rsidP="002B1FF9">
                        <w:pPr>
                          <w:pStyle w:val="Heading3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>
                          <w:rPr>
                            <w:b w:val="0"/>
                            <w:color w:val="auto"/>
                          </w:rPr>
                          <w:t xml:space="preserve">Ateliers sur l’archéologie, le </w:t>
                        </w:r>
                        <w:proofErr w:type="spellStart"/>
                        <w:r w:rsidRPr="00A87EB4">
                          <w:rPr>
                            <w:b w:val="0"/>
                            <w:i/>
                            <w:color w:val="auto"/>
                          </w:rPr>
                          <w:t>pahu</w:t>
                        </w:r>
                        <w:proofErr w:type="spellEnd"/>
                        <w:r>
                          <w:rPr>
                            <w:b w:val="0"/>
                            <w:color w:val="auto"/>
                          </w:rPr>
                          <w:t xml:space="preserve"> et les savoir-faire traditionnels, etc.</w:t>
                        </w:r>
                      </w:p>
                    </w:txbxContent>
                  </v:textbox>
                </v:shape>
                <v:shape id="Text Box 14" o:spid="_x0000_s1053" type="#_x0000_t202" style="position:absolute;left:91440;top:476250;width:3649345;height:101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54" type="#_x0000_t202" style="position:absolute;left:91440;top:576580;width:3649345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55" type="#_x0000_t202" style="position:absolute;left:693420;top:822960;width:3047365;height:130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 Box 17" inset="0,0,0,0">
                    <w:txbxContent/>
                  </v:textbox>
                </v:shape>
                <v:shape id="Text Box 17" o:spid="_x0000_s1056" type="#_x0000_t202" style="position:absolute;left:928370;top:952500;width:2812415;height:199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18" inset="0,0,0,0">
                    <w:txbxContent/>
                  </v:textbox>
                </v:shape>
                <v:shape id="Text Box 18" o:spid="_x0000_s1057" type="#_x0000_t202" style="position:absolute;left:957580;top:1150620;width:2783205;height:186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22" inset="0,0,0,0">
                    <w:txbxContent/>
                  </v:textbox>
                </v:shape>
                <v:shape id="Text Box 22" o:spid="_x0000_s1058" type="#_x0000_t202" style="position:absolute;left:957580;top:1336040;width:2783205;height:189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Text Box 23" inset="0,0,0,0">
                    <w:txbxContent/>
                  </v:textbox>
                </v:shape>
                <v:shape id="Text Box 23" o:spid="_x0000_s1059" type="#_x0000_t202" style="position:absolute;left:957580;top:1524000;width:2783205;height:186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Text Box 24" inset="0,0,0,0">
                    <w:txbxContent/>
                  </v:textbox>
                </v:shape>
                <v:shape id="Text Box 24" o:spid="_x0000_s1060" type="#_x0000_t202" style="position:absolute;left:957580;top:1709420;width:2783205;height:189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CB7827">
        <w:rPr>
          <w:noProof/>
          <w:lang w:val="en-US"/>
        </w:rPr>
        <w:drawing>
          <wp:anchor distT="0" distB="0" distL="114300" distR="114300" simplePos="0" relativeHeight="251740176" behindDoc="0" locked="0" layoutInCell="1" allowOverlap="1" wp14:anchorId="479A9D97" wp14:editId="1FDAE632">
            <wp:simplePos x="0" y="0"/>
            <wp:positionH relativeFrom="page">
              <wp:posOffset>3298190</wp:posOffset>
            </wp:positionH>
            <wp:positionV relativeFrom="page">
              <wp:posOffset>2715895</wp:posOffset>
            </wp:positionV>
            <wp:extent cx="1078865" cy="1078865"/>
            <wp:effectExtent l="101600" t="101600" r="64135" b="89535"/>
            <wp:wrapThrough wrapText="bothSides">
              <wp:wrapPolygon edited="0">
                <wp:start x="8645" y="-2034"/>
                <wp:lineTo x="-1017" y="-1017"/>
                <wp:lineTo x="-2034" y="14239"/>
                <wp:lineTo x="-1017" y="17290"/>
                <wp:lineTo x="9154" y="22884"/>
                <wp:lineTo x="12713" y="22884"/>
                <wp:lineTo x="13222" y="22376"/>
                <wp:lineTo x="22376" y="15765"/>
                <wp:lineTo x="22376" y="4577"/>
                <wp:lineTo x="15765" y="-1017"/>
                <wp:lineTo x="12205" y="-2034"/>
                <wp:lineTo x="8645" y="-2034"/>
              </wp:wrapPolygon>
            </wp:wrapThrough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8865"/>
                    </a:xfrm>
                    <a:prstGeom prst="ellipse">
                      <a:avLst/>
                    </a:prstGeom>
                    <a:ln w="57150" cap="rnd" cmpd="sng">
                      <a:solidFill>
                        <a:srgbClr val="FFFF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827">
        <w:rPr>
          <w:noProof/>
          <w:lang w:val="en-US"/>
        </w:rPr>
        <w:drawing>
          <wp:anchor distT="0" distB="0" distL="118745" distR="118745" simplePos="0" relativeHeight="251738128" behindDoc="0" locked="0" layoutInCell="1" allowOverlap="1" wp14:anchorId="49B41FA0" wp14:editId="2BBDD6CB">
            <wp:simplePos x="0" y="0"/>
            <wp:positionH relativeFrom="page">
              <wp:posOffset>404495</wp:posOffset>
            </wp:positionH>
            <wp:positionV relativeFrom="page">
              <wp:posOffset>1345565</wp:posOffset>
            </wp:positionV>
            <wp:extent cx="307784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91" y="21340"/>
                <wp:lineTo x="21391" y="0"/>
                <wp:lineTo x="0" y="0"/>
              </wp:wrapPolygon>
            </wp:wrapTight>
            <wp:docPr id="2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LASH 5-07:pics:42-175155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B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32" behindDoc="0" locked="0" layoutInCell="1" allowOverlap="1" wp14:anchorId="2048289C" wp14:editId="2CE6004A">
                <wp:simplePos x="0" y="0"/>
                <wp:positionH relativeFrom="page">
                  <wp:posOffset>3691255</wp:posOffset>
                </wp:positionH>
                <wp:positionV relativeFrom="page">
                  <wp:posOffset>1284605</wp:posOffset>
                </wp:positionV>
                <wp:extent cx="3832225" cy="694690"/>
                <wp:effectExtent l="0" t="0" r="0" b="16510"/>
                <wp:wrapTight wrapText="bothSides">
                  <wp:wrapPolygon edited="0">
                    <wp:start x="143" y="0"/>
                    <wp:lineTo x="143" y="21324"/>
                    <wp:lineTo x="21332" y="21324"/>
                    <wp:lineTo x="21332" y="0"/>
                    <wp:lineTo x="143" y="0"/>
                  </wp:wrapPolygon>
                </wp:wrapTight>
                <wp:docPr id="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487E5A" w14:textId="77777777" w:rsidR="00207BD9" w:rsidRPr="005C4BC3" w:rsidRDefault="00207BD9" w:rsidP="00207BD9">
                            <w:pPr>
                              <w:pStyle w:val="Heading1"/>
                              <w:jc w:val="center"/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 xml:space="preserve">Marae </w:t>
                            </w:r>
                            <w:proofErr w:type="spellStart"/>
                            <w:r w:rsidRPr="005C4BC3"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Marae</w:t>
                            </w:r>
                            <w:r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t</w:t>
                            </w:r>
                            <w:r w:rsidRPr="005C4BC3">
                              <w:rPr>
                                <w:color w:val="4576A3" w:themeColor="accent3"/>
                                <w:sz w:val="44"/>
                                <w:szCs w:val="44"/>
                              </w:rPr>
                              <w:t>a’ata</w:t>
                            </w:r>
                            <w:proofErr w:type="spellEnd"/>
                          </w:p>
                          <w:p w14:paraId="372410C5" w14:textId="77777777" w:rsidR="00207BD9" w:rsidRPr="005C4BC3" w:rsidRDefault="00207BD9" w:rsidP="00207BD9">
                            <w:pPr>
                              <w:pStyle w:val="Heading1"/>
                              <w:jc w:val="center"/>
                              <w:rPr>
                                <w:color w:val="4576A3" w:themeColor="accent3"/>
                                <w:sz w:val="32"/>
                              </w:rPr>
                            </w:pPr>
                            <w:r>
                              <w:rPr>
                                <w:color w:val="4576A3" w:themeColor="accent3"/>
                                <w:sz w:val="32"/>
                              </w:rPr>
                              <w:t>Pk 19, P</w:t>
                            </w:r>
                            <w:r w:rsidRPr="009A44F4">
                              <w:rPr>
                                <w:color w:val="4576A3" w:themeColor="accent3"/>
                                <w:sz w:val="32"/>
                                <w:lang w:val="en-GB"/>
                              </w:rPr>
                              <w:t>ā</w:t>
                            </w:r>
                            <w:r>
                              <w:rPr>
                                <w:color w:val="4576A3" w:themeColor="accent3"/>
                                <w:sz w:val="32"/>
                                <w:lang w:val="en-GB"/>
                              </w:rPr>
                              <w:t>’</w:t>
                            </w:r>
                            <w:proofErr w:type="spellStart"/>
                            <w:r w:rsidRPr="005C4BC3">
                              <w:rPr>
                                <w:color w:val="4576A3" w:themeColor="accent3"/>
                                <w:sz w:val="32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color w:val="4576A3" w:themeColor="accent3"/>
                                <w:sz w:val="32"/>
                              </w:rPr>
                              <w:t xml:space="preserve">, </w:t>
                            </w:r>
                            <w:r w:rsidRPr="005C4BC3">
                              <w:rPr>
                                <w:color w:val="4576A3" w:themeColor="accent3"/>
                                <w:sz w:val="32"/>
                              </w:rPr>
                              <w:t>côté montagne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90.65pt;margin-top:101.15pt;width:301.75pt;height:54.7pt;z-index:25173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" filled="f" stroked="f">
                <v:textbox inset=",0,,0">
                  <w:txbxContent>
                    <w:p w14:paraId="4B487E5A" w14:textId="77777777" w:rsidR="00207BD9" w:rsidRPr="005C4BC3" w:rsidRDefault="00207BD9" w:rsidP="00207BD9">
                      <w:pPr>
                        <w:pStyle w:val="Heading1"/>
                        <w:jc w:val="center"/>
                        <w:rPr>
                          <w:color w:val="4576A3" w:themeColor="accent3"/>
                          <w:sz w:val="44"/>
                          <w:szCs w:val="44"/>
                        </w:rPr>
                      </w:pPr>
                      <w:r>
                        <w:rPr>
                          <w:color w:val="4576A3" w:themeColor="accent3"/>
                          <w:sz w:val="44"/>
                          <w:szCs w:val="44"/>
                        </w:rPr>
                        <w:t xml:space="preserve">Marae </w:t>
                      </w:r>
                      <w:proofErr w:type="spellStart"/>
                      <w:r w:rsidRPr="005C4BC3">
                        <w:rPr>
                          <w:color w:val="4576A3" w:themeColor="accent3"/>
                          <w:sz w:val="44"/>
                          <w:szCs w:val="44"/>
                        </w:rPr>
                        <w:t>Marae</w:t>
                      </w:r>
                      <w:r>
                        <w:rPr>
                          <w:color w:val="4576A3" w:themeColor="accent3"/>
                          <w:sz w:val="44"/>
                          <w:szCs w:val="44"/>
                        </w:rPr>
                        <w:t>t</w:t>
                      </w:r>
                      <w:r w:rsidRPr="005C4BC3">
                        <w:rPr>
                          <w:color w:val="4576A3" w:themeColor="accent3"/>
                          <w:sz w:val="44"/>
                          <w:szCs w:val="44"/>
                        </w:rPr>
                        <w:t>a’ata</w:t>
                      </w:r>
                      <w:proofErr w:type="spellEnd"/>
                    </w:p>
                    <w:p w14:paraId="372410C5" w14:textId="77777777" w:rsidR="00207BD9" w:rsidRPr="005C4BC3" w:rsidRDefault="00207BD9" w:rsidP="00207BD9">
                      <w:pPr>
                        <w:pStyle w:val="Heading1"/>
                        <w:jc w:val="center"/>
                        <w:rPr>
                          <w:color w:val="4576A3" w:themeColor="accent3"/>
                          <w:sz w:val="32"/>
                        </w:rPr>
                      </w:pPr>
                      <w:r>
                        <w:rPr>
                          <w:color w:val="4576A3" w:themeColor="accent3"/>
                          <w:sz w:val="32"/>
                        </w:rPr>
                        <w:t>Pk 19, P</w:t>
                      </w:r>
                      <w:r w:rsidRPr="009A44F4">
                        <w:rPr>
                          <w:color w:val="4576A3" w:themeColor="accent3"/>
                          <w:sz w:val="32"/>
                          <w:lang w:val="en-GB"/>
                        </w:rPr>
                        <w:t>ā</w:t>
                      </w:r>
                      <w:r>
                        <w:rPr>
                          <w:color w:val="4576A3" w:themeColor="accent3"/>
                          <w:sz w:val="32"/>
                          <w:lang w:val="en-GB"/>
                        </w:rPr>
                        <w:t>’</w:t>
                      </w:r>
                      <w:proofErr w:type="spellStart"/>
                      <w:r w:rsidRPr="005C4BC3">
                        <w:rPr>
                          <w:color w:val="4576A3" w:themeColor="accent3"/>
                          <w:sz w:val="32"/>
                        </w:rPr>
                        <w:t>ea</w:t>
                      </w:r>
                      <w:proofErr w:type="spellEnd"/>
                      <w:r>
                        <w:rPr>
                          <w:color w:val="4576A3" w:themeColor="accent3"/>
                          <w:sz w:val="32"/>
                        </w:rPr>
                        <w:t xml:space="preserve">, </w:t>
                      </w:r>
                      <w:r w:rsidRPr="005C4BC3">
                        <w:rPr>
                          <w:color w:val="4576A3" w:themeColor="accent3"/>
                          <w:sz w:val="32"/>
                        </w:rPr>
                        <w:t>côté montagne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1F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56" behindDoc="0" locked="0" layoutInCell="1" allowOverlap="1" wp14:anchorId="101F5CF4" wp14:editId="0EA5E8DC">
                <wp:simplePos x="0" y="0"/>
                <wp:positionH relativeFrom="page">
                  <wp:posOffset>2326640</wp:posOffset>
                </wp:positionH>
                <wp:positionV relativeFrom="page">
                  <wp:posOffset>467995</wp:posOffset>
                </wp:positionV>
                <wp:extent cx="5092700" cy="932815"/>
                <wp:effectExtent l="0" t="0" r="0" b="6985"/>
                <wp:wrapTight wrapText="bothSides">
                  <wp:wrapPolygon edited="0">
                    <wp:start x="108" y="0"/>
                    <wp:lineTo x="108" y="21174"/>
                    <wp:lineTo x="21331" y="21174"/>
                    <wp:lineTo x="21331" y="0"/>
                    <wp:lineTo x="108" y="0"/>
                  </wp:wrapPolygon>
                </wp:wrapTight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0942CA" w14:textId="77777777" w:rsidR="00207BD9" w:rsidRPr="00A87EB4" w:rsidRDefault="00207BD9" w:rsidP="002B1FF9">
                            <w:pPr>
                              <w:pStyle w:val="Title"/>
                              <w:spacing w:line="240" w:lineRule="auto"/>
                              <w:rPr>
                                <w:sz w:val="52"/>
                              </w:rPr>
                            </w:pPr>
                            <w:r w:rsidRPr="00A87EB4">
                              <w:rPr>
                                <w:sz w:val="52"/>
                              </w:rPr>
                              <w:t xml:space="preserve">Journées européennes </w:t>
                            </w:r>
                          </w:p>
                          <w:p w14:paraId="18542B82" w14:textId="77777777" w:rsidR="00207BD9" w:rsidRPr="00A87EB4" w:rsidRDefault="00207BD9" w:rsidP="002B1FF9">
                            <w:pPr>
                              <w:pStyle w:val="Title"/>
                              <w:spacing w:line="240" w:lineRule="auto"/>
                              <w:rPr>
                                <w:sz w:val="52"/>
                              </w:rPr>
                            </w:pPr>
                            <w:proofErr w:type="gramStart"/>
                            <w:r w:rsidRPr="00A87EB4">
                              <w:rPr>
                                <w:sz w:val="52"/>
                              </w:rPr>
                              <w:t>du</w:t>
                            </w:r>
                            <w:proofErr w:type="gramEnd"/>
                            <w:r w:rsidRPr="00A87EB4">
                              <w:rPr>
                                <w:sz w:val="52"/>
                              </w:rPr>
                              <w:t xml:space="preserve"> patrimoine</w:t>
                            </w:r>
                            <w:r>
                              <w:rPr>
                                <w:sz w:val="52"/>
                              </w:rPr>
                              <w:t xml:space="preserve"> 2012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83.2pt;margin-top:36.85pt;width:401pt;height:73.45pt;z-index:25170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" filled="f" stroked="f">
                <v:textbox inset=",0,,0">
                  <w:txbxContent>
                    <w:p w14:paraId="620942CA" w14:textId="77777777" w:rsidR="00207BD9" w:rsidRPr="00A87EB4" w:rsidRDefault="00207BD9" w:rsidP="002B1FF9">
                      <w:pPr>
                        <w:pStyle w:val="Title"/>
                        <w:spacing w:line="240" w:lineRule="auto"/>
                        <w:rPr>
                          <w:sz w:val="52"/>
                        </w:rPr>
                      </w:pPr>
                      <w:r w:rsidRPr="00A87EB4">
                        <w:rPr>
                          <w:sz w:val="52"/>
                        </w:rPr>
                        <w:t xml:space="preserve">Journées européennes </w:t>
                      </w:r>
                    </w:p>
                    <w:p w14:paraId="18542B82" w14:textId="77777777" w:rsidR="00207BD9" w:rsidRPr="00A87EB4" w:rsidRDefault="00207BD9" w:rsidP="002B1FF9">
                      <w:pPr>
                        <w:pStyle w:val="Title"/>
                        <w:spacing w:line="240" w:lineRule="auto"/>
                        <w:rPr>
                          <w:sz w:val="52"/>
                        </w:rPr>
                      </w:pPr>
                      <w:proofErr w:type="gramStart"/>
                      <w:r w:rsidRPr="00A87EB4">
                        <w:rPr>
                          <w:sz w:val="52"/>
                        </w:rPr>
                        <w:t>du</w:t>
                      </w:r>
                      <w:proofErr w:type="gramEnd"/>
                      <w:r w:rsidRPr="00A87EB4">
                        <w:rPr>
                          <w:sz w:val="52"/>
                        </w:rPr>
                        <w:t xml:space="preserve"> patrimoine</w:t>
                      </w:r>
                      <w:r>
                        <w:rPr>
                          <w:sz w:val="52"/>
                        </w:rPr>
                        <w:t xml:space="preserve"> 2012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1F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408" behindDoc="0" locked="0" layoutInCell="1" allowOverlap="1" wp14:anchorId="312E5D8D" wp14:editId="0DE2E876">
                <wp:simplePos x="0" y="0"/>
                <wp:positionH relativeFrom="page">
                  <wp:posOffset>2343150</wp:posOffset>
                </wp:positionH>
                <wp:positionV relativeFrom="page">
                  <wp:posOffset>223520</wp:posOffset>
                </wp:positionV>
                <wp:extent cx="5105400" cy="319405"/>
                <wp:effectExtent l="0" t="0" r="0" b="10795"/>
                <wp:wrapTight wrapText="bothSides">
                  <wp:wrapPolygon edited="0">
                    <wp:start x="107" y="0"/>
                    <wp:lineTo x="107" y="20612"/>
                    <wp:lineTo x="21385" y="20612"/>
                    <wp:lineTo x="21385" y="0"/>
                    <wp:lineTo x="107" y="0"/>
                  </wp:wrapPolygon>
                </wp:wrapTight>
                <wp:docPr id="3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3A67B3" w14:textId="77777777" w:rsidR="00207BD9" w:rsidRPr="00A87EB4" w:rsidRDefault="00207BD9" w:rsidP="002B1FF9">
                            <w:pPr>
                              <w:pStyle w:val="Subtitle"/>
                              <w:rPr>
                                <w:sz w:val="32"/>
                                <w:szCs w:val="32"/>
                              </w:rPr>
                            </w:pPr>
                            <w:r w:rsidRPr="00A87EB4">
                              <w:rPr>
                                <w:sz w:val="32"/>
                                <w:szCs w:val="32"/>
                              </w:rPr>
                              <w:t>Programme des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184.5pt;margin-top:17.6pt;width:402pt;height:25.15pt;z-index:25170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" filled="f" stroked="f">
                <v:textbox inset=",0,,0">
                  <w:txbxContent>
                    <w:p w14:paraId="143A67B3" w14:textId="77777777" w:rsidR="00207BD9" w:rsidRPr="00A87EB4" w:rsidRDefault="00207BD9" w:rsidP="002B1FF9">
                      <w:pPr>
                        <w:pStyle w:val="Subtitle"/>
                        <w:rPr>
                          <w:sz w:val="32"/>
                          <w:szCs w:val="32"/>
                        </w:rPr>
                      </w:pPr>
                      <w:r w:rsidRPr="00A87EB4">
                        <w:rPr>
                          <w:sz w:val="32"/>
                          <w:szCs w:val="32"/>
                        </w:rPr>
                        <w:t>Programme des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1F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72" behindDoc="0" locked="0" layoutInCell="1" allowOverlap="1" wp14:anchorId="2739214D" wp14:editId="54FCB49B">
                <wp:simplePos x="0" y="0"/>
                <wp:positionH relativeFrom="page">
                  <wp:posOffset>387350</wp:posOffset>
                </wp:positionH>
                <wp:positionV relativeFrom="page">
                  <wp:posOffset>198120</wp:posOffset>
                </wp:positionV>
                <wp:extent cx="1879600" cy="1071880"/>
                <wp:effectExtent l="0" t="0" r="0" b="0"/>
                <wp:wrapTight wrapText="bothSides">
                  <wp:wrapPolygon edited="0">
                    <wp:start x="0" y="0"/>
                    <wp:lineTo x="0" y="20986"/>
                    <wp:lineTo x="21308" y="20986"/>
                    <wp:lineTo x="21308" y="0"/>
                    <wp:lineTo x="0" y="0"/>
                  </wp:wrapPolygon>
                </wp:wrapTight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0718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0.5pt;margin-top:15.6pt;width:148pt;height:84.4pt;z-index:25166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" fillcolor="#4576a3 [3206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</w:p>
    <w:sectPr w:rsidR="00F03F6E" w:rsidSect="008239DA">
      <w:headerReference w:type="default" r:id="rId11"/>
      <w:pgSz w:w="12240" w:h="15840"/>
      <w:pgMar w:top="576" w:right="576" w:bottom="284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1F726" w14:textId="77777777" w:rsidR="00D802E1" w:rsidRDefault="00D802E1">
      <w:r>
        <w:separator/>
      </w:r>
    </w:p>
  </w:endnote>
  <w:endnote w:type="continuationSeparator" w:id="0">
    <w:p w14:paraId="093C01D6" w14:textId="77777777" w:rsidR="00D802E1" w:rsidRDefault="00D8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6E172" w14:textId="77777777" w:rsidR="00D802E1" w:rsidRDefault="00D802E1">
      <w:r>
        <w:separator/>
      </w:r>
    </w:p>
  </w:footnote>
  <w:footnote w:type="continuationSeparator" w:id="0">
    <w:p w14:paraId="12318F0A" w14:textId="77777777" w:rsidR="00D802E1" w:rsidRDefault="00D802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20B2" w14:textId="066792C1" w:rsidR="00207BD9" w:rsidRDefault="00207BD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CAD404" wp14:editId="45CAD038">
              <wp:simplePos x="0" y="0"/>
              <wp:positionH relativeFrom="page">
                <wp:posOffset>3538855</wp:posOffset>
              </wp:positionH>
              <wp:positionV relativeFrom="page">
                <wp:posOffset>1922780</wp:posOffset>
              </wp:positionV>
              <wp:extent cx="3862705" cy="1802553"/>
              <wp:effectExtent l="0" t="0" r="0" b="1270"/>
              <wp:wrapTight wrapText="bothSides">
                <wp:wrapPolygon edited="0">
                  <wp:start x="0" y="0"/>
                  <wp:lineTo x="0" y="21311"/>
                  <wp:lineTo x="21447" y="21311"/>
                  <wp:lineTo x="21447" y="0"/>
                  <wp:lineTo x="0" y="0"/>
                </wp:wrapPolygon>
              </wp:wrapTight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62705" cy="18025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8.65pt;margin-top:151.4pt;width:304.15pt;height:141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" fillcolor="#4576a3 [3206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F6BAA9" wp14:editId="4E75B43A">
              <wp:simplePos x="0" y="0"/>
              <wp:positionH relativeFrom="page">
                <wp:posOffset>2311400</wp:posOffset>
              </wp:positionH>
              <wp:positionV relativeFrom="page">
                <wp:posOffset>194310</wp:posOffset>
              </wp:positionV>
              <wp:extent cx="5095240" cy="1075690"/>
              <wp:effectExtent l="0" t="0" r="10160" b="0"/>
              <wp:wrapTight wrapText="bothSides">
                <wp:wrapPolygon edited="0">
                  <wp:start x="0" y="0"/>
                  <wp:lineTo x="0" y="20911"/>
                  <wp:lineTo x="21535" y="20911"/>
                  <wp:lineTo x="21535" y="0"/>
                  <wp:lineTo x="0" y="0"/>
                </wp:wrapPolygon>
              </wp:wrapTight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95240" cy="10756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82pt;margin-top:15.3pt;width:401.2pt;height:84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" fillcolor="#2a2515 [3215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1D6"/>
    <w:multiLevelType w:val="hybridMultilevel"/>
    <w:tmpl w:val="2E606088"/>
    <w:lvl w:ilvl="0" w:tplc="CA525310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  <w:color w:val="EAC968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56B11"/>
    <w:multiLevelType w:val="hybridMultilevel"/>
    <w:tmpl w:val="53A0976A"/>
    <w:lvl w:ilvl="0" w:tplc="7B420B2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EAC968" w:themeColor="background1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26C41D5"/>
    <w:multiLevelType w:val="hybridMultilevel"/>
    <w:tmpl w:val="A33E25C0"/>
    <w:lvl w:ilvl="0" w:tplc="5A46B18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EAC968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74D26"/>
    <w:multiLevelType w:val="hybridMultilevel"/>
    <w:tmpl w:val="D4A8B234"/>
    <w:lvl w:ilvl="0" w:tplc="5A46B184">
      <w:start w:val="1"/>
      <w:numFmt w:val="bullet"/>
      <w:lvlText w:val=""/>
      <w:lvlJc w:val="left"/>
      <w:pPr>
        <w:ind w:left="406" w:hanging="227"/>
      </w:pPr>
      <w:rPr>
        <w:rFonts w:ascii="Symbol" w:hAnsi="Symbol" w:hint="default"/>
        <w:color w:val="EAC968" w:themeColor="background1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65F13CB"/>
    <w:multiLevelType w:val="hybridMultilevel"/>
    <w:tmpl w:val="3232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</w:docVars>
  <w:rsids>
    <w:rsidRoot w:val="00F03F6E"/>
    <w:rsid w:val="000A284A"/>
    <w:rsid w:val="0017795D"/>
    <w:rsid w:val="001876AA"/>
    <w:rsid w:val="00193DAC"/>
    <w:rsid w:val="001C55B5"/>
    <w:rsid w:val="001C5AB8"/>
    <w:rsid w:val="001D1507"/>
    <w:rsid w:val="001F4449"/>
    <w:rsid w:val="00207BD9"/>
    <w:rsid w:val="00230C41"/>
    <w:rsid w:val="00246EF5"/>
    <w:rsid w:val="002823FA"/>
    <w:rsid w:val="002A2FF8"/>
    <w:rsid w:val="002A4F9C"/>
    <w:rsid w:val="002B141D"/>
    <w:rsid w:val="002B1FF9"/>
    <w:rsid w:val="003D5898"/>
    <w:rsid w:val="004007FB"/>
    <w:rsid w:val="00431F8B"/>
    <w:rsid w:val="00562AC3"/>
    <w:rsid w:val="005711A5"/>
    <w:rsid w:val="00596A45"/>
    <w:rsid w:val="005A1D8B"/>
    <w:rsid w:val="005B1D0E"/>
    <w:rsid w:val="005B5358"/>
    <w:rsid w:val="005C4BC3"/>
    <w:rsid w:val="005E287C"/>
    <w:rsid w:val="00600457"/>
    <w:rsid w:val="0060322D"/>
    <w:rsid w:val="006417C6"/>
    <w:rsid w:val="006550E1"/>
    <w:rsid w:val="006676A4"/>
    <w:rsid w:val="006C2551"/>
    <w:rsid w:val="006E0E24"/>
    <w:rsid w:val="006F6446"/>
    <w:rsid w:val="00753BFA"/>
    <w:rsid w:val="007A22AD"/>
    <w:rsid w:val="008239DA"/>
    <w:rsid w:val="0090046D"/>
    <w:rsid w:val="00931042"/>
    <w:rsid w:val="00943A7F"/>
    <w:rsid w:val="009974B1"/>
    <w:rsid w:val="009A44F4"/>
    <w:rsid w:val="009B06E2"/>
    <w:rsid w:val="009D1A9E"/>
    <w:rsid w:val="00A87EB4"/>
    <w:rsid w:val="00A92292"/>
    <w:rsid w:val="00AA6BFA"/>
    <w:rsid w:val="00B56C7C"/>
    <w:rsid w:val="00BB4A19"/>
    <w:rsid w:val="00BF70D3"/>
    <w:rsid w:val="00C36B41"/>
    <w:rsid w:val="00C6517A"/>
    <w:rsid w:val="00C7054F"/>
    <w:rsid w:val="00CB7827"/>
    <w:rsid w:val="00CE2C9F"/>
    <w:rsid w:val="00D4502F"/>
    <w:rsid w:val="00D5598D"/>
    <w:rsid w:val="00D76C9C"/>
    <w:rsid w:val="00D802E1"/>
    <w:rsid w:val="00E41FD6"/>
    <w:rsid w:val="00E46462"/>
    <w:rsid w:val="00E57791"/>
    <w:rsid w:val="00E83583"/>
    <w:rsid w:val="00F03F6E"/>
    <w:rsid w:val="00F65F48"/>
    <w:rsid w:val="00FB1FD9"/>
    <w:rsid w:val="00FE4D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C8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Title" w:uiPriority="10" w:qFormat="1"/>
    <w:lsdException w:name="Subtitle" w:uiPriority="11" w:qFormat="1"/>
  </w:latentStyles>
  <w:style w:type="paragraph" w:default="1" w:styleId="Normal">
    <w:name w:val="Normal"/>
    <w:qFormat/>
    <w:rsid w:val="00CB7827"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F76E5D"/>
    <w:pPr>
      <w:spacing w:after="60"/>
      <w:outlineLvl w:val="0"/>
    </w:pPr>
    <w:rPr>
      <w:rFonts w:asciiTheme="majorHAnsi" w:eastAsiaTheme="majorEastAsia" w:hAnsiTheme="majorHAnsi" w:cstheme="majorBidi"/>
      <w:bCs/>
      <w:color w:val="EAC968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76E5D"/>
    <w:pPr>
      <w:spacing w:before="120" w:after="60"/>
      <w:outlineLvl w:val="1"/>
    </w:pPr>
    <w:rPr>
      <w:rFonts w:asciiTheme="majorHAnsi" w:eastAsiaTheme="majorEastAsia" w:hAnsiTheme="majorHAnsi" w:cstheme="majorBidi"/>
      <w:bCs/>
      <w:color w:val="EAC968" w:themeColor="background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76E5D"/>
    <w:pPr>
      <w:spacing w:before="20" w:after="20"/>
      <w:outlineLvl w:val="2"/>
    </w:pPr>
    <w:rPr>
      <w:rFonts w:asciiTheme="majorHAnsi" w:eastAsiaTheme="majorEastAsia" w:hAnsiTheme="majorHAnsi" w:cstheme="majorBidi"/>
      <w:b/>
      <w:bCs/>
      <w:color w:val="EAC968" w:themeColor="background1"/>
    </w:rPr>
  </w:style>
  <w:style w:type="paragraph" w:styleId="Heading4">
    <w:name w:val="heading 4"/>
    <w:basedOn w:val="Normal"/>
    <w:link w:val="Heading4Char"/>
    <w:semiHidden/>
    <w:unhideWhenUsed/>
    <w:qFormat/>
    <w:rsid w:val="007A4E9E"/>
    <w:pPr>
      <w:jc w:val="center"/>
      <w:outlineLvl w:val="3"/>
    </w:pPr>
    <w:rPr>
      <w:rFonts w:asciiTheme="majorHAnsi" w:eastAsiaTheme="majorEastAsia" w:hAnsiTheme="majorHAnsi" w:cstheme="majorBidi"/>
      <w:b/>
      <w:bCs/>
      <w:iCs/>
      <w:color w:val="2A2515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870"/>
  </w:style>
  <w:style w:type="paragraph" w:styleId="Footer">
    <w:name w:val="footer"/>
    <w:basedOn w:val="Normal"/>
    <w:link w:val="FooterChar"/>
    <w:uiPriority w:val="99"/>
    <w:unhideWhenUsed/>
    <w:rsid w:val="00C86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870"/>
  </w:style>
  <w:style w:type="paragraph" w:customStyle="1" w:styleId="ContactDetails">
    <w:name w:val="Contact Details"/>
    <w:basedOn w:val="Normal"/>
    <w:qFormat/>
    <w:rsid w:val="007A4E9E"/>
    <w:pPr>
      <w:jc w:val="center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semiHidden/>
    <w:rsid w:val="007A4E9E"/>
    <w:rPr>
      <w:rFonts w:asciiTheme="majorHAnsi" w:eastAsiaTheme="majorEastAsia" w:hAnsiTheme="majorHAnsi" w:cstheme="majorBidi"/>
      <w:b/>
      <w:bCs/>
      <w:iCs/>
      <w:color w:val="2A2515" w:themeColor="text2"/>
    </w:rPr>
  </w:style>
  <w:style w:type="paragraph" w:styleId="Subtitle">
    <w:name w:val="Subtitle"/>
    <w:basedOn w:val="Normal"/>
    <w:link w:val="SubtitleChar"/>
    <w:uiPriority w:val="11"/>
    <w:qFormat/>
    <w:rsid w:val="005D4B66"/>
    <w:pPr>
      <w:numPr>
        <w:ilvl w:val="1"/>
      </w:numPr>
      <w:spacing w:line="440" w:lineRule="exact"/>
    </w:pPr>
    <w:rPr>
      <w:rFonts w:asciiTheme="majorHAnsi" w:eastAsiaTheme="majorEastAsia" w:hAnsiTheme="majorHAnsi" w:cstheme="majorBidi"/>
      <w:iCs/>
      <w:color w:val="EAC968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D4B66"/>
    <w:rPr>
      <w:rFonts w:asciiTheme="majorHAnsi" w:eastAsiaTheme="majorEastAsia" w:hAnsiTheme="majorHAnsi" w:cstheme="majorBidi"/>
      <w:iCs/>
      <w:color w:val="EAC968" w:themeColor="background1"/>
      <w:sz w:val="40"/>
    </w:rPr>
  </w:style>
  <w:style w:type="paragraph" w:styleId="Title">
    <w:name w:val="Title"/>
    <w:basedOn w:val="Normal"/>
    <w:link w:val="TitleChar"/>
    <w:uiPriority w:val="10"/>
    <w:qFormat/>
    <w:rsid w:val="005D4B66"/>
    <w:pPr>
      <w:spacing w:line="1560" w:lineRule="exact"/>
    </w:pPr>
    <w:rPr>
      <w:rFonts w:asciiTheme="majorHAnsi" w:eastAsiaTheme="majorEastAsia" w:hAnsiTheme="majorHAnsi" w:cstheme="majorBidi"/>
      <w:color w:val="EAC968" w:themeColor="background1"/>
      <w:sz w:val="1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4B66"/>
    <w:rPr>
      <w:rFonts w:asciiTheme="majorHAnsi" w:eastAsiaTheme="majorEastAsia" w:hAnsiTheme="majorHAnsi" w:cstheme="majorBidi"/>
      <w:color w:val="EAC968" w:themeColor="background1"/>
      <w:sz w:val="152"/>
      <w:szCs w:val="52"/>
    </w:rPr>
  </w:style>
  <w:style w:type="paragraph" w:customStyle="1" w:styleId="Style1">
    <w:name w:val="Style1"/>
    <w:basedOn w:val="Normal"/>
    <w:link w:val="Style1Char"/>
    <w:qFormat/>
    <w:rsid w:val="0050118D"/>
    <w:pPr>
      <w:jc w:val="right"/>
    </w:pPr>
    <w:rPr>
      <w:color w:val="EAC968" w:themeColor="background1"/>
      <w:sz w:val="28"/>
    </w:rPr>
  </w:style>
  <w:style w:type="character" w:customStyle="1" w:styleId="Style1Char">
    <w:name w:val="Style1 Char"/>
    <w:basedOn w:val="DefaultParagraphFont"/>
    <w:link w:val="Style1"/>
    <w:rsid w:val="0050118D"/>
    <w:rPr>
      <w:color w:val="EAC968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6E5D"/>
    <w:rPr>
      <w:rFonts w:asciiTheme="majorHAnsi" w:eastAsiaTheme="majorEastAsia" w:hAnsiTheme="majorHAnsi" w:cstheme="majorBidi"/>
      <w:bCs/>
      <w:color w:val="EAC968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5D"/>
    <w:rPr>
      <w:rFonts w:asciiTheme="majorHAnsi" w:eastAsiaTheme="majorEastAsia" w:hAnsiTheme="majorHAnsi" w:cstheme="majorBidi"/>
      <w:bCs/>
      <w:color w:val="EAC968" w:themeColor="background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E5D"/>
    <w:rPr>
      <w:rFonts w:asciiTheme="majorHAnsi" w:eastAsiaTheme="majorEastAsia" w:hAnsiTheme="majorHAnsi" w:cstheme="majorBidi"/>
      <w:b/>
      <w:bCs/>
      <w:color w:val="EAC968" w:themeColor="background1"/>
    </w:rPr>
  </w:style>
  <w:style w:type="paragraph" w:styleId="BlockText">
    <w:name w:val="Block Text"/>
    <w:basedOn w:val="Normal"/>
    <w:rsid w:val="000D4D43"/>
    <w:pPr>
      <w:jc w:val="center"/>
    </w:pPr>
    <w:rPr>
      <w:iCs/>
      <w:color w:val="EAC968" w:themeColor="background1"/>
      <w:sz w:val="44"/>
    </w:rPr>
  </w:style>
  <w:style w:type="table" w:styleId="TableGrid">
    <w:name w:val="Table Grid"/>
    <w:basedOn w:val="TableNormal"/>
    <w:rsid w:val="00F03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4576A3" w:themeColor="accent3"/>
        <w:left w:val="single" w:sz="8" w:space="0" w:color="4576A3" w:themeColor="accent3"/>
        <w:bottom w:val="single" w:sz="8" w:space="0" w:color="4576A3" w:themeColor="accent3"/>
        <w:right w:val="single" w:sz="8" w:space="0" w:color="4576A3" w:themeColor="accent3"/>
        <w:insideH w:val="single" w:sz="8" w:space="0" w:color="4576A3" w:themeColor="accent3"/>
        <w:insideV w:val="single" w:sz="8" w:space="0" w:color="4576A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18" w:space="0" w:color="4576A3" w:themeColor="accent3"/>
          <w:right w:val="single" w:sz="8" w:space="0" w:color="4576A3" w:themeColor="accent3"/>
          <w:insideH w:val="nil"/>
          <w:insideV w:val="single" w:sz="8" w:space="0" w:color="4576A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  <w:insideH w:val="nil"/>
          <w:insideV w:val="single" w:sz="8" w:space="0" w:color="4576A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  <w:tblStylePr w:type="band1Vert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  <w:shd w:val="clear" w:color="auto" w:fill="CEDCEA" w:themeFill="accent3" w:themeFillTint="3F"/>
      </w:tcPr>
    </w:tblStylePr>
    <w:tblStylePr w:type="band1Horz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  <w:insideV w:val="single" w:sz="8" w:space="0" w:color="4576A3" w:themeColor="accent3"/>
        </w:tcBorders>
        <w:shd w:val="clear" w:color="auto" w:fill="CEDCEA" w:themeFill="accent3" w:themeFillTint="3F"/>
      </w:tcPr>
    </w:tblStylePr>
    <w:tblStylePr w:type="band2Horz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  <w:insideV w:val="single" w:sz="8" w:space="0" w:color="4576A3" w:themeColor="accent3"/>
        </w:tcBorders>
      </w:tcPr>
    </w:tblStylePr>
  </w:style>
  <w:style w:type="table" w:styleId="LightList-Accent3">
    <w:name w:val="Light List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4576A3" w:themeColor="accent3"/>
        <w:left w:val="single" w:sz="8" w:space="0" w:color="4576A3" w:themeColor="accent3"/>
        <w:bottom w:val="single" w:sz="8" w:space="0" w:color="4576A3" w:themeColor="accent3"/>
        <w:right w:val="single" w:sz="8" w:space="0" w:color="4576A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EAC968" w:themeColor="background1"/>
      </w:rPr>
      <w:tblPr/>
      <w:tcPr>
        <w:shd w:val="clear" w:color="auto" w:fill="4576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  <w:tblStylePr w:type="band1Horz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</w:style>
  <w:style w:type="table" w:styleId="MediumGrid1-Accent3">
    <w:name w:val="Medium Grid 1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6C98C1" w:themeColor="accent3" w:themeTint="BF"/>
        <w:left w:val="single" w:sz="8" w:space="0" w:color="6C98C1" w:themeColor="accent3" w:themeTint="BF"/>
        <w:bottom w:val="single" w:sz="8" w:space="0" w:color="6C98C1" w:themeColor="accent3" w:themeTint="BF"/>
        <w:right w:val="single" w:sz="8" w:space="0" w:color="6C98C1" w:themeColor="accent3" w:themeTint="BF"/>
        <w:insideH w:val="single" w:sz="8" w:space="0" w:color="6C98C1" w:themeColor="accent3" w:themeTint="BF"/>
        <w:insideV w:val="single" w:sz="8" w:space="0" w:color="6C98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C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8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AD5" w:themeFill="accent3" w:themeFillTint="7F"/>
      </w:tcPr>
    </w:tblStylePr>
    <w:tblStylePr w:type="band1Horz">
      <w:tblPr/>
      <w:tcPr>
        <w:shd w:val="clear" w:color="auto" w:fill="9DBAD5" w:themeFill="accent3" w:themeFillTint="7F"/>
      </w:tcPr>
    </w:tblStylePr>
  </w:style>
  <w:style w:type="table" w:styleId="MediumGrid2-Accent3">
    <w:name w:val="Medium Grid 2 Accent 3"/>
    <w:basedOn w:val="TableNormal"/>
    <w:rsid w:val="00CE2C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576A3" w:themeColor="accent3"/>
        <w:left w:val="single" w:sz="8" w:space="0" w:color="4576A3" w:themeColor="accent3"/>
        <w:bottom w:val="single" w:sz="8" w:space="0" w:color="4576A3" w:themeColor="accent3"/>
        <w:right w:val="single" w:sz="8" w:space="0" w:color="4576A3" w:themeColor="accent3"/>
        <w:insideH w:val="single" w:sz="8" w:space="0" w:color="4576A3" w:themeColor="accent3"/>
        <w:insideV w:val="single" w:sz="8" w:space="0" w:color="4576A3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C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EAC968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968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3EE" w:themeFill="accent3" w:themeFillTint="33"/>
      </w:tcPr>
    </w:tblStylePr>
    <w:tblStylePr w:type="band1Vert">
      <w:tblPr/>
      <w:tcPr>
        <w:shd w:val="clear" w:color="auto" w:fill="9DBAD5" w:themeFill="accent3" w:themeFillTint="7F"/>
      </w:tcPr>
    </w:tblStylePr>
    <w:tblStylePr w:type="band1Horz">
      <w:tblPr/>
      <w:tcPr>
        <w:tcBorders>
          <w:insideH w:val="single" w:sz="6" w:space="0" w:color="4576A3" w:themeColor="accent3"/>
          <w:insideV w:val="single" w:sz="6" w:space="0" w:color="4576A3" w:themeColor="accent3"/>
        </w:tcBorders>
        <w:shd w:val="clear" w:color="auto" w:fill="9DBAD5" w:themeFill="accent3" w:themeFillTint="7F"/>
      </w:tcPr>
    </w:tblStylePr>
    <w:tblStylePr w:type="nwCell">
      <w:tblPr/>
      <w:tcPr>
        <w:shd w:val="clear" w:color="auto" w:fill="EAC968" w:themeFill="background1"/>
      </w:tcPr>
    </w:tblStylePr>
  </w:style>
  <w:style w:type="table" w:styleId="MediumShading1-Accent3">
    <w:name w:val="Medium Shading 1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6C98C1" w:themeColor="accent3" w:themeTint="BF"/>
        <w:left w:val="single" w:sz="8" w:space="0" w:color="6C98C1" w:themeColor="accent3" w:themeTint="BF"/>
        <w:bottom w:val="single" w:sz="8" w:space="0" w:color="6C98C1" w:themeColor="accent3" w:themeTint="BF"/>
        <w:right w:val="single" w:sz="8" w:space="0" w:color="6C98C1" w:themeColor="accent3" w:themeTint="BF"/>
        <w:insideH w:val="single" w:sz="8" w:space="0" w:color="6C98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EAC968" w:themeColor="background1"/>
      </w:rPr>
      <w:tblPr/>
      <w:tcPr>
        <w:tcBorders>
          <w:top w:val="single" w:sz="8" w:space="0" w:color="6C98C1" w:themeColor="accent3" w:themeTint="BF"/>
          <w:left w:val="single" w:sz="8" w:space="0" w:color="6C98C1" w:themeColor="accent3" w:themeTint="BF"/>
          <w:bottom w:val="single" w:sz="8" w:space="0" w:color="6C98C1" w:themeColor="accent3" w:themeTint="BF"/>
          <w:right w:val="single" w:sz="8" w:space="0" w:color="6C98C1" w:themeColor="accent3" w:themeTint="BF"/>
          <w:insideH w:val="nil"/>
          <w:insideV w:val="nil"/>
        </w:tcBorders>
        <w:shd w:val="clear" w:color="auto" w:fill="4576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8C1" w:themeColor="accent3" w:themeTint="BF"/>
          <w:left w:val="single" w:sz="8" w:space="0" w:color="6C98C1" w:themeColor="accent3" w:themeTint="BF"/>
          <w:bottom w:val="single" w:sz="8" w:space="0" w:color="6C98C1" w:themeColor="accent3" w:themeTint="BF"/>
          <w:right w:val="single" w:sz="8" w:space="0" w:color="6C98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C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C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2C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EAC96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6A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968" w:themeFill="background1"/>
      </w:tcPr>
    </w:tblStylePr>
    <w:tblStylePr w:type="firstCol">
      <w:rPr>
        <w:b/>
        <w:bCs/>
        <w:color w:val="EAC96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6A3" w:themeFill="accent3"/>
      </w:tcPr>
    </w:tblStylePr>
    <w:tblStylePr w:type="lastCol">
      <w:rPr>
        <w:b/>
        <w:bCs/>
        <w:color w:val="EAC96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6A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83A" w:themeFill="background1" w:themeFillShade="D8"/>
      </w:tcPr>
    </w:tblStylePr>
    <w:tblStylePr w:type="band1Horz">
      <w:tblPr/>
      <w:tcPr>
        <w:shd w:val="clear" w:color="auto" w:fill="E3B83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EAC96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rsid w:val="00931042"/>
    <w:rPr>
      <w:color w:val="99350B" w:themeColor="hyperlink"/>
      <w:u w:val="single"/>
    </w:rPr>
  </w:style>
  <w:style w:type="character" w:styleId="FollowedHyperlink">
    <w:name w:val="FollowedHyperlink"/>
    <w:basedOn w:val="DefaultParagraphFont"/>
    <w:rsid w:val="00E41FD6"/>
    <w:rPr>
      <w:color w:val="78514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Title" w:uiPriority="10" w:qFormat="1"/>
    <w:lsdException w:name="Subtitle" w:uiPriority="11" w:qFormat="1"/>
  </w:latentStyles>
  <w:style w:type="paragraph" w:default="1" w:styleId="Normal">
    <w:name w:val="Normal"/>
    <w:qFormat/>
    <w:rsid w:val="00CB7827"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F76E5D"/>
    <w:pPr>
      <w:spacing w:after="60"/>
      <w:outlineLvl w:val="0"/>
    </w:pPr>
    <w:rPr>
      <w:rFonts w:asciiTheme="majorHAnsi" w:eastAsiaTheme="majorEastAsia" w:hAnsiTheme="majorHAnsi" w:cstheme="majorBidi"/>
      <w:bCs/>
      <w:color w:val="EAC968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76E5D"/>
    <w:pPr>
      <w:spacing w:before="120" w:after="60"/>
      <w:outlineLvl w:val="1"/>
    </w:pPr>
    <w:rPr>
      <w:rFonts w:asciiTheme="majorHAnsi" w:eastAsiaTheme="majorEastAsia" w:hAnsiTheme="majorHAnsi" w:cstheme="majorBidi"/>
      <w:bCs/>
      <w:color w:val="EAC968" w:themeColor="background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76E5D"/>
    <w:pPr>
      <w:spacing w:before="20" w:after="20"/>
      <w:outlineLvl w:val="2"/>
    </w:pPr>
    <w:rPr>
      <w:rFonts w:asciiTheme="majorHAnsi" w:eastAsiaTheme="majorEastAsia" w:hAnsiTheme="majorHAnsi" w:cstheme="majorBidi"/>
      <w:b/>
      <w:bCs/>
      <w:color w:val="EAC968" w:themeColor="background1"/>
    </w:rPr>
  </w:style>
  <w:style w:type="paragraph" w:styleId="Heading4">
    <w:name w:val="heading 4"/>
    <w:basedOn w:val="Normal"/>
    <w:link w:val="Heading4Char"/>
    <w:semiHidden/>
    <w:unhideWhenUsed/>
    <w:qFormat/>
    <w:rsid w:val="007A4E9E"/>
    <w:pPr>
      <w:jc w:val="center"/>
      <w:outlineLvl w:val="3"/>
    </w:pPr>
    <w:rPr>
      <w:rFonts w:asciiTheme="majorHAnsi" w:eastAsiaTheme="majorEastAsia" w:hAnsiTheme="majorHAnsi" w:cstheme="majorBidi"/>
      <w:b/>
      <w:bCs/>
      <w:iCs/>
      <w:color w:val="2A2515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870"/>
  </w:style>
  <w:style w:type="paragraph" w:styleId="Footer">
    <w:name w:val="footer"/>
    <w:basedOn w:val="Normal"/>
    <w:link w:val="FooterChar"/>
    <w:uiPriority w:val="99"/>
    <w:unhideWhenUsed/>
    <w:rsid w:val="00C86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870"/>
  </w:style>
  <w:style w:type="paragraph" w:customStyle="1" w:styleId="ContactDetails">
    <w:name w:val="Contact Details"/>
    <w:basedOn w:val="Normal"/>
    <w:qFormat/>
    <w:rsid w:val="007A4E9E"/>
    <w:pPr>
      <w:jc w:val="center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semiHidden/>
    <w:rsid w:val="007A4E9E"/>
    <w:rPr>
      <w:rFonts w:asciiTheme="majorHAnsi" w:eastAsiaTheme="majorEastAsia" w:hAnsiTheme="majorHAnsi" w:cstheme="majorBidi"/>
      <w:b/>
      <w:bCs/>
      <w:iCs/>
      <w:color w:val="2A2515" w:themeColor="text2"/>
    </w:rPr>
  </w:style>
  <w:style w:type="paragraph" w:styleId="Subtitle">
    <w:name w:val="Subtitle"/>
    <w:basedOn w:val="Normal"/>
    <w:link w:val="SubtitleChar"/>
    <w:uiPriority w:val="11"/>
    <w:qFormat/>
    <w:rsid w:val="005D4B66"/>
    <w:pPr>
      <w:numPr>
        <w:ilvl w:val="1"/>
      </w:numPr>
      <w:spacing w:line="440" w:lineRule="exact"/>
    </w:pPr>
    <w:rPr>
      <w:rFonts w:asciiTheme="majorHAnsi" w:eastAsiaTheme="majorEastAsia" w:hAnsiTheme="majorHAnsi" w:cstheme="majorBidi"/>
      <w:iCs/>
      <w:color w:val="EAC968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D4B66"/>
    <w:rPr>
      <w:rFonts w:asciiTheme="majorHAnsi" w:eastAsiaTheme="majorEastAsia" w:hAnsiTheme="majorHAnsi" w:cstheme="majorBidi"/>
      <w:iCs/>
      <w:color w:val="EAC968" w:themeColor="background1"/>
      <w:sz w:val="40"/>
    </w:rPr>
  </w:style>
  <w:style w:type="paragraph" w:styleId="Title">
    <w:name w:val="Title"/>
    <w:basedOn w:val="Normal"/>
    <w:link w:val="TitleChar"/>
    <w:uiPriority w:val="10"/>
    <w:qFormat/>
    <w:rsid w:val="005D4B66"/>
    <w:pPr>
      <w:spacing w:line="1560" w:lineRule="exact"/>
    </w:pPr>
    <w:rPr>
      <w:rFonts w:asciiTheme="majorHAnsi" w:eastAsiaTheme="majorEastAsia" w:hAnsiTheme="majorHAnsi" w:cstheme="majorBidi"/>
      <w:color w:val="EAC968" w:themeColor="background1"/>
      <w:sz w:val="1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4B66"/>
    <w:rPr>
      <w:rFonts w:asciiTheme="majorHAnsi" w:eastAsiaTheme="majorEastAsia" w:hAnsiTheme="majorHAnsi" w:cstheme="majorBidi"/>
      <w:color w:val="EAC968" w:themeColor="background1"/>
      <w:sz w:val="152"/>
      <w:szCs w:val="52"/>
    </w:rPr>
  </w:style>
  <w:style w:type="paragraph" w:customStyle="1" w:styleId="Style1">
    <w:name w:val="Style1"/>
    <w:basedOn w:val="Normal"/>
    <w:link w:val="Style1Char"/>
    <w:qFormat/>
    <w:rsid w:val="0050118D"/>
    <w:pPr>
      <w:jc w:val="right"/>
    </w:pPr>
    <w:rPr>
      <w:color w:val="EAC968" w:themeColor="background1"/>
      <w:sz w:val="28"/>
    </w:rPr>
  </w:style>
  <w:style w:type="character" w:customStyle="1" w:styleId="Style1Char">
    <w:name w:val="Style1 Char"/>
    <w:basedOn w:val="DefaultParagraphFont"/>
    <w:link w:val="Style1"/>
    <w:rsid w:val="0050118D"/>
    <w:rPr>
      <w:color w:val="EAC968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6E5D"/>
    <w:rPr>
      <w:rFonts w:asciiTheme="majorHAnsi" w:eastAsiaTheme="majorEastAsia" w:hAnsiTheme="majorHAnsi" w:cstheme="majorBidi"/>
      <w:bCs/>
      <w:color w:val="EAC968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5D"/>
    <w:rPr>
      <w:rFonts w:asciiTheme="majorHAnsi" w:eastAsiaTheme="majorEastAsia" w:hAnsiTheme="majorHAnsi" w:cstheme="majorBidi"/>
      <w:bCs/>
      <w:color w:val="EAC968" w:themeColor="background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E5D"/>
    <w:rPr>
      <w:rFonts w:asciiTheme="majorHAnsi" w:eastAsiaTheme="majorEastAsia" w:hAnsiTheme="majorHAnsi" w:cstheme="majorBidi"/>
      <w:b/>
      <w:bCs/>
      <w:color w:val="EAC968" w:themeColor="background1"/>
    </w:rPr>
  </w:style>
  <w:style w:type="paragraph" w:styleId="BlockText">
    <w:name w:val="Block Text"/>
    <w:basedOn w:val="Normal"/>
    <w:rsid w:val="000D4D43"/>
    <w:pPr>
      <w:jc w:val="center"/>
    </w:pPr>
    <w:rPr>
      <w:iCs/>
      <w:color w:val="EAC968" w:themeColor="background1"/>
      <w:sz w:val="44"/>
    </w:rPr>
  </w:style>
  <w:style w:type="table" w:styleId="TableGrid">
    <w:name w:val="Table Grid"/>
    <w:basedOn w:val="TableNormal"/>
    <w:rsid w:val="00F03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4576A3" w:themeColor="accent3"/>
        <w:left w:val="single" w:sz="8" w:space="0" w:color="4576A3" w:themeColor="accent3"/>
        <w:bottom w:val="single" w:sz="8" w:space="0" w:color="4576A3" w:themeColor="accent3"/>
        <w:right w:val="single" w:sz="8" w:space="0" w:color="4576A3" w:themeColor="accent3"/>
        <w:insideH w:val="single" w:sz="8" w:space="0" w:color="4576A3" w:themeColor="accent3"/>
        <w:insideV w:val="single" w:sz="8" w:space="0" w:color="4576A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18" w:space="0" w:color="4576A3" w:themeColor="accent3"/>
          <w:right w:val="single" w:sz="8" w:space="0" w:color="4576A3" w:themeColor="accent3"/>
          <w:insideH w:val="nil"/>
          <w:insideV w:val="single" w:sz="8" w:space="0" w:color="4576A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  <w:insideH w:val="nil"/>
          <w:insideV w:val="single" w:sz="8" w:space="0" w:color="4576A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  <w:tblStylePr w:type="band1Vert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  <w:shd w:val="clear" w:color="auto" w:fill="CEDCEA" w:themeFill="accent3" w:themeFillTint="3F"/>
      </w:tcPr>
    </w:tblStylePr>
    <w:tblStylePr w:type="band1Horz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  <w:insideV w:val="single" w:sz="8" w:space="0" w:color="4576A3" w:themeColor="accent3"/>
        </w:tcBorders>
        <w:shd w:val="clear" w:color="auto" w:fill="CEDCEA" w:themeFill="accent3" w:themeFillTint="3F"/>
      </w:tcPr>
    </w:tblStylePr>
    <w:tblStylePr w:type="band2Horz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  <w:insideV w:val="single" w:sz="8" w:space="0" w:color="4576A3" w:themeColor="accent3"/>
        </w:tcBorders>
      </w:tcPr>
    </w:tblStylePr>
  </w:style>
  <w:style w:type="table" w:styleId="LightList-Accent3">
    <w:name w:val="Light List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4576A3" w:themeColor="accent3"/>
        <w:left w:val="single" w:sz="8" w:space="0" w:color="4576A3" w:themeColor="accent3"/>
        <w:bottom w:val="single" w:sz="8" w:space="0" w:color="4576A3" w:themeColor="accent3"/>
        <w:right w:val="single" w:sz="8" w:space="0" w:color="4576A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EAC968" w:themeColor="background1"/>
      </w:rPr>
      <w:tblPr/>
      <w:tcPr>
        <w:shd w:val="clear" w:color="auto" w:fill="4576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  <w:tblStylePr w:type="band1Horz">
      <w:tblPr/>
      <w:tcPr>
        <w:tcBorders>
          <w:top w:val="single" w:sz="8" w:space="0" w:color="4576A3" w:themeColor="accent3"/>
          <w:left w:val="single" w:sz="8" w:space="0" w:color="4576A3" w:themeColor="accent3"/>
          <w:bottom w:val="single" w:sz="8" w:space="0" w:color="4576A3" w:themeColor="accent3"/>
          <w:right w:val="single" w:sz="8" w:space="0" w:color="4576A3" w:themeColor="accent3"/>
        </w:tcBorders>
      </w:tcPr>
    </w:tblStylePr>
  </w:style>
  <w:style w:type="table" w:styleId="MediumGrid1-Accent3">
    <w:name w:val="Medium Grid 1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6C98C1" w:themeColor="accent3" w:themeTint="BF"/>
        <w:left w:val="single" w:sz="8" w:space="0" w:color="6C98C1" w:themeColor="accent3" w:themeTint="BF"/>
        <w:bottom w:val="single" w:sz="8" w:space="0" w:color="6C98C1" w:themeColor="accent3" w:themeTint="BF"/>
        <w:right w:val="single" w:sz="8" w:space="0" w:color="6C98C1" w:themeColor="accent3" w:themeTint="BF"/>
        <w:insideH w:val="single" w:sz="8" w:space="0" w:color="6C98C1" w:themeColor="accent3" w:themeTint="BF"/>
        <w:insideV w:val="single" w:sz="8" w:space="0" w:color="6C98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C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8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AD5" w:themeFill="accent3" w:themeFillTint="7F"/>
      </w:tcPr>
    </w:tblStylePr>
    <w:tblStylePr w:type="band1Horz">
      <w:tblPr/>
      <w:tcPr>
        <w:shd w:val="clear" w:color="auto" w:fill="9DBAD5" w:themeFill="accent3" w:themeFillTint="7F"/>
      </w:tcPr>
    </w:tblStylePr>
  </w:style>
  <w:style w:type="table" w:styleId="MediumGrid2-Accent3">
    <w:name w:val="Medium Grid 2 Accent 3"/>
    <w:basedOn w:val="TableNormal"/>
    <w:rsid w:val="00CE2C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576A3" w:themeColor="accent3"/>
        <w:left w:val="single" w:sz="8" w:space="0" w:color="4576A3" w:themeColor="accent3"/>
        <w:bottom w:val="single" w:sz="8" w:space="0" w:color="4576A3" w:themeColor="accent3"/>
        <w:right w:val="single" w:sz="8" w:space="0" w:color="4576A3" w:themeColor="accent3"/>
        <w:insideH w:val="single" w:sz="8" w:space="0" w:color="4576A3" w:themeColor="accent3"/>
        <w:insideV w:val="single" w:sz="8" w:space="0" w:color="4576A3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C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EAC968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968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3EE" w:themeFill="accent3" w:themeFillTint="33"/>
      </w:tcPr>
    </w:tblStylePr>
    <w:tblStylePr w:type="band1Vert">
      <w:tblPr/>
      <w:tcPr>
        <w:shd w:val="clear" w:color="auto" w:fill="9DBAD5" w:themeFill="accent3" w:themeFillTint="7F"/>
      </w:tcPr>
    </w:tblStylePr>
    <w:tblStylePr w:type="band1Horz">
      <w:tblPr/>
      <w:tcPr>
        <w:tcBorders>
          <w:insideH w:val="single" w:sz="6" w:space="0" w:color="4576A3" w:themeColor="accent3"/>
          <w:insideV w:val="single" w:sz="6" w:space="0" w:color="4576A3" w:themeColor="accent3"/>
        </w:tcBorders>
        <w:shd w:val="clear" w:color="auto" w:fill="9DBAD5" w:themeFill="accent3" w:themeFillTint="7F"/>
      </w:tcPr>
    </w:tblStylePr>
    <w:tblStylePr w:type="nwCell">
      <w:tblPr/>
      <w:tcPr>
        <w:shd w:val="clear" w:color="auto" w:fill="EAC968" w:themeFill="background1"/>
      </w:tcPr>
    </w:tblStylePr>
  </w:style>
  <w:style w:type="table" w:styleId="MediumShading1-Accent3">
    <w:name w:val="Medium Shading 1 Accent 3"/>
    <w:basedOn w:val="TableNormal"/>
    <w:rsid w:val="00CE2C9F"/>
    <w:tblPr>
      <w:tblStyleRowBandSize w:val="1"/>
      <w:tblStyleColBandSize w:val="1"/>
      <w:tblInd w:w="0" w:type="dxa"/>
      <w:tblBorders>
        <w:top w:val="single" w:sz="8" w:space="0" w:color="6C98C1" w:themeColor="accent3" w:themeTint="BF"/>
        <w:left w:val="single" w:sz="8" w:space="0" w:color="6C98C1" w:themeColor="accent3" w:themeTint="BF"/>
        <w:bottom w:val="single" w:sz="8" w:space="0" w:color="6C98C1" w:themeColor="accent3" w:themeTint="BF"/>
        <w:right w:val="single" w:sz="8" w:space="0" w:color="6C98C1" w:themeColor="accent3" w:themeTint="BF"/>
        <w:insideH w:val="single" w:sz="8" w:space="0" w:color="6C98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EAC968" w:themeColor="background1"/>
      </w:rPr>
      <w:tblPr/>
      <w:tcPr>
        <w:tcBorders>
          <w:top w:val="single" w:sz="8" w:space="0" w:color="6C98C1" w:themeColor="accent3" w:themeTint="BF"/>
          <w:left w:val="single" w:sz="8" w:space="0" w:color="6C98C1" w:themeColor="accent3" w:themeTint="BF"/>
          <w:bottom w:val="single" w:sz="8" w:space="0" w:color="6C98C1" w:themeColor="accent3" w:themeTint="BF"/>
          <w:right w:val="single" w:sz="8" w:space="0" w:color="6C98C1" w:themeColor="accent3" w:themeTint="BF"/>
          <w:insideH w:val="nil"/>
          <w:insideV w:val="nil"/>
        </w:tcBorders>
        <w:shd w:val="clear" w:color="auto" w:fill="4576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8C1" w:themeColor="accent3" w:themeTint="BF"/>
          <w:left w:val="single" w:sz="8" w:space="0" w:color="6C98C1" w:themeColor="accent3" w:themeTint="BF"/>
          <w:bottom w:val="single" w:sz="8" w:space="0" w:color="6C98C1" w:themeColor="accent3" w:themeTint="BF"/>
          <w:right w:val="single" w:sz="8" w:space="0" w:color="6C98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C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C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2C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EAC96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6A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968" w:themeFill="background1"/>
      </w:tcPr>
    </w:tblStylePr>
    <w:tblStylePr w:type="firstCol">
      <w:rPr>
        <w:b/>
        <w:bCs/>
        <w:color w:val="EAC96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6A3" w:themeFill="accent3"/>
      </w:tcPr>
    </w:tblStylePr>
    <w:tblStylePr w:type="lastCol">
      <w:rPr>
        <w:b/>
        <w:bCs/>
        <w:color w:val="EAC96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6A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83A" w:themeFill="background1" w:themeFillShade="D8"/>
      </w:tcPr>
    </w:tblStylePr>
    <w:tblStylePr w:type="band1Horz">
      <w:tblPr/>
      <w:tcPr>
        <w:shd w:val="clear" w:color="auto" w:fill="E3B83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EAC96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rsid w:val="00931042"/>
    <w:rPr>
      <w:color w:val="99350B" w:themeColor="hyperlink"/>
      <w:u w:val="single"/>
    </w:rPr>
  </w:style>
  <w:style w:type="character" w:styleId="FollowedHyperlink">
    <w:name w:val="FollowedHyperlink"/>
    <w:basedOn w:val="DefaultParagraphFont"/>
    <w:rsid w:val="00E41FD6"/>
    <w:rPr>
      <w:color w:val="7851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Day%20Care%20Flyer.dotx" TargetMode="External"/></Relationships>
</file>

<file path=word/theme/theme1.xml><?xml version="1.0" encoding="utf-8"?>
<a:theme xmlns:a="http://schemas.openxmlformats.org/drawingml/2006/main" name="Office Theme">
  <a:themeElements>
    <a:clrScheme name="Travelogue">
      <a:dk1>
        <a:sysClr val="windowText" lastClr="000000"/>
      </a:dk1>
      <a:lt1>
        <a:srgbClr val="EAC968"/>
      </a:lt1>
      <a:dk2>
        <a:srgbClr val="2A2515"/>
      </a:dk2>
      <a:lt2>
        <a:srgbClr val="82682C"/>
      </a:lt2>
      <a:accent1>
        <a:srgbClr val="B74D21"/>
      </a:accent1>
      <a:accent2>
        <a:srgbClr val="A32323"/>
      </a:accent2>
      <a:accent3>
        <a:srgbClr val="4576A3"/>
      </a:accent3>
      <a:accent4>
        <a:srgbClr val="615D9A"/>
      </a:accent4>
      <a:accent5>
        <a:srgbClr val="67924B"/>
      </a:accent5>
      <a:accent6>
        <a:srgbClr val="BF7B1B"/>
      </a:accent6>
      <a:hlink>
        <a:srgbClr val="99350B"/>
      </a:hlink>
      <a:folHlink>
        <a:srgbClr val="78514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Day Care Flyer.dotx</Template>
  <TotalTime>1</TotalTime>
  <Pages>2</Pages>
  <Words>4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manuia penehata</dc:creator>
  <cp:keywords/>
  <dc:description/>
  <cp:lastModifiedBy>manuia penehata</cp:lastModifiedBy>
  <cp:revision>2</cp:revision>
  <cp:lastPrinted>2012-08-30T08:14:00Z</cp:lastPrinted>
  <dcterms:created xsi:type="dcterms:W3CDTF">2012-08-31T08:33:00Z</dcterms:created>
  <dcterms:modified xsi:type="dcterms:W3CDTF">2012-08-31T08:33:00Z</dcterms:modified>
  <cp:category/>
</cp:coreProperties>
</file>